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BEF8" w14:textId="2420B92E" w:rsidR="00F929AD" w:rsidRPr="007C01D2" w:rsidRDefault="007C01D2" w:rsidP="007C01D2">
      <w:pPr>
        <w:jc w:val="center"/>
        <w:rPr>
          <w:rFonts w:ascii="AR丸ゴシック体E" w:eastAsia="AR丸ゴシック体E" w:hAnsi="AR丸ゴシック体E"/>
          <w:sz w:val="40"/>
          <w:szCs w:val="40"/>
          <w:lang w:eastAsia="ja-JP"/>
        </w:rPr>
      </w:pPr>
      <w:r>
        <w:rPr>
          <w:rFonts w:ascii="AR丸ゴシック体E" w:eastAsia="AR丸ゴシック体E" w:hAnsi="AR丸ゴシック体E" w:hint="eastAsia"/>
          <w:sz w:val="40"/>
          <w:szCs w:val="40"/>
          <w:lang w:eastAsia="ja-JP"/>
        </w:rPr>
        <w:t>2026年3月トリミング空き情報</w:t>
      </w:r>
    </w:p>
    <w:tbl>
      <w:tblPr>
        <w:tblW w:w="1381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4"/>
        <w:gridCol w:w="1973"/>
        <w:gridCol w:w="1973"/>
        <w:gridCol w:w="1973"/>
        <w:gridCol w:w="1973"/>
        <w:gridCol w:w="1974"/>
      </w:tblGrid>
      <w:tr w:rsidR="00F929AD" w:rsidRPr="007D32AA" w14:paraId="3E9A3BE2" w14:textId="77777777" w:rsidTr="007C01D2">
        <w:trPr>
          <w:cantSplit/>
          <w:trHeight w:hRule="exact" w:val="479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26F1E0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color w:val="FF0000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color w:val="FF0000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319C7E3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F161B11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E193F94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9A8F9E4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8773AC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16D7123" w14:textId="77777777" w:rsidR="00F929AD" w:rsidRPr="007C01D2" w:rsidRDefault="00F929AD">
            <w:pPr>
              <w:pStyle w:val="a7"/>
              <w:rPr>
                <w:rFonts w:ascii="AR丸ゴシック体E" w:eastAsia="AR丸ゴシック体E" w:hAnsi="AR丸ゴシック体E"/>
                <w:color w:val="227ACB"/>
                <w:sz w:val="24"/>
                <w:szCs w:val="24"/>
                <w:lang w:eastAsia="ja-JP"/>
              </w:rPr>
            </w:pPr>
            <w:r w:rsidRPr="007C01D2">
              <w:rPr>
                <w:rFonts w:ascii="AR丸ゴシック体E" w:eastAsia="AR丸ゴシック体E" w:hAnsi="AR丸ゴシック体E" w:hint="eastAsia"/>
                <w:color w:val="227ACB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09BBB16D" w14:textId="77777777" w:rsidTr="007C01D2">
        <w:trPr>
          <w:cantSplit/>
          <w:trHeight w:hRule="exact" w:val="1643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052C8F1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1</w:t>
            </w:r>
          </w:p>
          <w:p w14:paraId="3DF823B8" w14:textId="40580C61" w:rsidR="003B0692" w:rsidRPr="007C01D2" w:rsidRDefault="00BF38EE" w:rsidP="00BF38EE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6E3AEEA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</w:t>
            </w:r>
          </w:p>
          <w:p w14:paraId="737F22C8" w14:textId="06FBFC7A" w:rsidR="006D0F71" w:rsidRPr="007C01D2" w:rsidRDefault="00B56ECC" w:rsidP="00B56ECC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2B6CCB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3</w:t>
            </w:r>
          </w:p>
          <w:p w14:paraId="6F6643CC" w14:textId="15600822" w:rsidR="006D0F71" w:rsidRPr="007C01D2" w:rsidRDefault="00B56ECC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112E2AF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4</w:t>
            </w:r>
          </w:p>
          <w:p w14:paraId="4143CDBD" w14:textId="338A35DA" w:rsidR="006D0F71" w:rsidRPr="007C01D2" w:rsidRDefault="00B56ECC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321133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5</w:t>
            </w:r>
          </w:p>
          <w:p w14:paraId="6138A366" w14:textId="1ECD2AA6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C95F2D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6</w:t>
            </w:r>
          </w:p>
          <w:p w14:paraId="54E174CB" w14:textId="2F4E63AA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E1F74D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7</w:t>
            </w:r>
          </w:p>
          <w:p w14:paraId="684A696F" w14:textId="146287A7" w:rsidR="006D0F71" w:rsidRPr="007C01D2" w:rsidRDefault="00B56ECC" w:rsidP="00B56ECC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</w:tr>
      <w:tr w:rsidR="00F929AD" w:rsidRPr="007D32AA" w14:paraId="592A5501" w14:textId="77777777" w:rsidTr="007C01D2">
        <w:trPr>
          <w:cantSplit/>
          <w:trHeight w:hRule="exact" w:val="1643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1DF8DB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8</w:t>
            </w:r>
          </w:p>
          <w:p w14:paraId="1CF8EA90" w14:textId="77777777" w:rsidR="006D0F71" w:rsidRDefault="00733D65" w:rsidP="006D0F71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00925DDF" w14:textId="2DEFC9D2" w:rsidR="00733D65" w:rsidRPr="007C01D2" w:rsidRDefault="00733D65" w:rsidP="006D0F71">
            <w:pPr>
              <w:pStyle w:val="a6"/>
              <w:jc w:val="center"/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4B0EF2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9</w:t>
            </w:r>
          </w:p>
          <w:p w14:paraId="1F891615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6920F7FF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0A27DB21" w14:textId="30D6DFB5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FD1024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10</w:t>
            </w:r>
          </w:p>
          <w:p w14:paraId="01611BBC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360E2D6C" w14:textId="103DA331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9AF3E9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11</w:t>
            </w:r>
          </w:p>
          <w:p w14:paraId="58F1628F" w14:textId="1D7B5CC0" w:rsidR="006D0F71" w:rsidRPr="007C01D2" w:rsidRDefault="004919B6" w:rsidP="004919B6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CEDE4F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12</w:t>
            </w:r>
          </w:p>
          <w:p w14:paraId="3F5EF3B2" w14:textId="3AC43643" w:rsidR="006D0F71" w:rsidRPr="007C01D2" w:rsidRDefault="00B56ECC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E9D79A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13</w:t>
            </w:r>
          </w:p>
          <w:p w14:paraId="410122DC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63A32BAF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38B7D526" w14:textId="22FAC6F2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FA1E34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14</w:t>
            </w:r>
          </w:p>
          <w:p w14:paraId="68B269C6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F78D257" w14:textId="1F90BDE1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</w:tr>
      <w:tr w:rsidR="00F929AD" w:rsidRPr="007D32AA" w14:paraId="3D352B4C" w14:textId="77777777" w:rsidTr="007C01D2">
        <w:trPr>
          <w:cantSplit/>
          <w:trHeight w:hRule="exact" w:val="1643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392544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15</w:t>
            </w:r>
          </w:p>
          <w:p w14:paraId="480BFBE0" w14:textId="74B89D8A" w:rsidR="006D0F71" w:rsidRPr="007C01D2" w:rsidRDefault="00B56ECC" w:rsidP="006D0F71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DA3C9CF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16</w:t>
            </w:r>
          </w:p>
          <w:p w14:paraId="0ECAAB87" w14:textId="6CEA7EDF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009CE06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17</w:t>
            </w:r>
          </w:p>
          <w:p w14:paraId="0AAC50AC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102303C8" w14:textId="0F9F8EE9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458846D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18</w:t>
            </w:r>
          </w:p>
          <w:p w14:paraId="155B1741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2A54C9CD" w14:textId="6297DDD8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5EA0B6F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19</w:t>
            </w:r>
          </w:p>
          <w:p w14:paraId="1EC56F7A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1752601B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11CE9584" w14:textId="4E3DBBE8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99E39F5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20</w:t>
            </w:r>
          </w:p>
          <w:p w14:paraId="3D4AACD7" w14:textId="64BADF5C" w:rsidR="006D0F71" w:rsidRPr="007C01D2" w:rsidRDefault="003B0692" w:rsidP="003B0692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9C8CAC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21</w:t>
            </w:r>
          </w:p>
          <w:p w14:paraId="677B839F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4D57D4F" w14:textId="08755E88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</w:tr>
      <w:tr w:rsidR="00F929AD" w:rsidRPr="007D32AA" w14:paraId="659AB989" w14:textId="77777777" w:rsidTr="007C01D2">
        <w:trPr>
          <w:cantSplit/>
          <w:trHeight w:hRule="exact" w:val="1643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481322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22</w:t>
            </w:r>
          </w:p>
          <w:p w14:paraId="3BCAD628" w14:textId="0726511A" w:rsidR="006D0F71" w:rsidRPr="007C01D2" w:rsidRDefault="00B56ECC" w:rsidP="006D0F71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A9A33B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23</w:t>
            </w:r>
          </w:p>
          <w:p w14:paraId="29E80F76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46A5F39D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6F86844F" w14:textId="677FAE64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0DB83C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24</w:t>
            </w:r>
          </w:p>
          <w:p w14:paraId="1361C49E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168ECB5B" w14:textId="02D67C1D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1D7274D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25</w:t>
            </w:r>
          </w:p>
          <w:p w14:paraId="060B5F29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7D4E657B" w14:textId="77777777" w:rsidR="006D0F71" w:rsidRPr="00323C53" w:rsidRDefault="006D0F71" w:rsidP="006D0F71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F1C10E3" w14:textId="43982BBA" w:rsidR="006D0F71" w:rsidRPr="007C01D2" w:rsidRDefault="006D0F71" w:rsidP="006D0F71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CBC85C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26</w:t>
            </w:r>
          </w:p>
          <w:p w14:paraId="2D8D89D4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2C0C275" w14:textId="788FE70E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BB29D2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27</w:t>
            </w:r>
          </w:p>
          <w:p w14:paraId="48CEB84B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67F0F538" w14:textId="43A00BC8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D77EB2" w14:textId="77777777" w:rsidR="00F929AD" w:rsidRDefault="00F929AD">
            <w:pPr>
              <w:pStyle w:val="a6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227ACB"/>
                <w:sz w:val="32"/>
                <w:szCs w:val="32"/>
                <w:lang w:eastAsia="ja-JP"/>
              </w:rPr>
              <w:t>28</w:t>
            </w:r>
          </w:p>
          <w:p w14:paraId="2452179A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21FC42C8" w14:textId="09AEEB03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color w:val="227ACB"/>
                <w:sz w:val="32"/>
                <w:szCs w:val="32"/>
                <w:lang w:eastAsia="ja-JP"/>
              </w:rPr>
            </w:pPr>
          </w:p>
        </w:tc>
      </w:tr>
      <w:tr w:rsidR="00F929AD" w:rsidRPr="007D32AA" w14:paraId="7D0CBDE8" w14:textId="77777777" w:rsidTr="007C01D2">
        <w:trPr>
          <w:cantSplit/>
          <w:trHeight w:hRule="exact" w:val="1643"/>
          <w:jc w:val="center"/>
        </w:trPr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235B9C" w14:textId="77777777" w:rsidR="00F929AD" w:rsidRDefault="00F929AD">
            <w:pPr>
              <w:pStyle w:val="a6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color w:val="FF0000"/>
                <w:sz w:val="32"/>
                <w:szCs w:val="32"/>
                <w:lang w:eastAsia="ja-JP"/>
              </w:rPr>
              <w:t>29</w:t>
            </w:r>
          </w:p>
          <w:p w14:paraId="7D22E577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BCCB686" w14:textId="3ECA0B01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color w:val="FF0000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5D515AB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30</w:t>
            </w:r>
          </w:p>
          <w:p w14:paraId="3AAD3509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21D87409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783393F" w14:textId="07E847FA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E50FF2" w14:textId="77777777" w:rsidR="00F929AD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7C01D2">
              <w:rPr>
                <w:rFonts w:eastAsia="ＭＳ Ｐゴシック" w:hint="eastAsia"/>
                <w:sz w:val="32"/>
                <w:szCs w:val="32"/>
                <w:lang w:eastAsia="ja-JP"/>
              </w:rPr>
              <w:t>31</w:t>
            </w:r>
          </w:p>
          <w:p w14:paraId="03A18644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66A89FE4" w14:textId="77777777" w:rsidR="003B0692" w:rsidRPr="00323C53" w:rsidRDefault="003B0692" w:rsidP="003B0692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00382EC9" w14:textId="6E0AC8B7" w:rsidR="003B0692" w:rsidRPr="007C01D2" w:rsidRDefault="003B0692" w:rsidP="003B0692">
            <w:pPr>
              <w:pStyle w:val="a6"/>
              <w:jc w:val="center"/>
              <w:rPr>
                <w:rFonts w:eastAsia="ＭＳ Ｐゴシック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67831B" w14:textId="77777777" w:rsidR="00F929AD" w:rsidRPr="007C01D2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1D4B1F" w14:textId="77777777" w:rsidR="00F929AD" w:rsidRPr="007C01D2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D7C1D6" w14:textId="77777777" w:rsidR="00F929AD" w:rsidRPr="007C01D2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33ECB5" w14:textId="77777777" w:rsidR="00F929AD" w:rsidRPr="007C01D2" w:rsidRDefault="00F929AD">
            <w:pPr>
              <w:pStyle w:val="a6"/>
              <w:rPr>
                <w:rFonts w:eastAsia="ＭＳ Ｐゴシック"/>
                <w:sz w:val="32"/>
                <w:szCs w:val="32"/>
                <w:lang w:eastAsia="ja-JP"/>
              </w:rPr>
            </w:pPr>
          </w:p>
        </w:tc>
      </w:tr>
    </w:tbl>
    <w:p w14:paraId="39A93507" w14:textId="360C02DE" w:rsidR="003D0962" w:rsidRPr="007D32AA" w:rsidRDefault="003D0962" w:rsidP="007C01D2">
      <w:pPr>
        <w:rPr>
          <w:rFonts w:eastAsia="ＭＳ Ｐゴシック"/>
          <w:lang w:eastAsia="ja-JP"/>
        </w:rPr>
      </w:pPr>
    </w:p>
    <w:sectPr w:rsidR="003D0962" w:rsidRPr="007D32AA" w:rsidSect="007C01D2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467C" w14:textId="77777777" w:rsidR="007C01D2" w:rsidRDefault="007C01D2" w:rsidP="00BE610A">
      <w:r>
        <w:separator/>
      </w:r>
    </w:p>
  </w:endnote>
  <w:endnote w:type="continuationSeparator" w:id="0">
    <w:p w14:paraId="76D5D8E5" w14:textId="77777777" w:rsidR="007C01D2" w:rsidRDefault="007C01D2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9566" w14:textId="77777777" w:rsidR="007C01D2" w:rsidRDefault="007C01D2" w:rsidP="00BE610A">
      <w:r>
        <w:separator/>
      </w:r>
    </w:p>
  </w:footnote>
  <w:footnote w:type="continuationSeparator" w:id="0">
    <w:p w14:paraId="62E0F008" w14:textId="77777777" w:rsidR="007C01D2" w:rsidRDefault="007C01D2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D2"/>
    <w:rsid w:val="00012D8D"/>
    <w:rsid w:val="003B0692"/>
    <w:rsid w:val="003D0962"/>
    <w:rsid w:val="004919B6"/>
    <w:rsid w:val="006D0F71"/>
    <w:rsid w:val="006E5AAB"/>
    <w:rsid w:val="00733D65"/>
    <w:rsid w:val="007912A3"/>
    <w:rsid w:val="007C01D2"/>
    <w:rsid w:val="007D32AA"/>
    <w:rsid w:val="007E72E1"/>
    <w:rsid w:val="007F4037"/>
    <w:rsid w:val="00812CB9"/>
    <w:rsid w:val="00972B8A"/>
    <w:rsid w:val="00AD37D8"/>
    <w:rsid w:val="00B56ECC"/>
    <w:rsid w:val="00B7647C"/>
    <w:rsid w:val="00BE610A"/>
    <w:rsid w:val="00BF38EE"/>
    <w:rsid w:val="00D62F0D"/>
    <w:rsid w:val="00D97C9D"/>
    <w:rsid w:val="00E475A1"/>
    <w:rsid w:val="00EF16EF"/>
    <w:rsid w:val="00F929A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31EB"/>
  <w15:docId w15:val="{3F4DE294-7588-44AB-AD12-3CC9687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tasuma03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Props1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18</TotalTime>
  <Pages>1</Pages>
  <Words>218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kutasuma03</dc:creator>
  <cp:keywords/>
  <dc:description/>
  <cp:lastModifiedBy>kitasuma02</cp:lastModifiedBy>
  <cp:revision>8</cp:revision>
  <cp:lastPrinted>2004-06-11T05:44:00Z</cp:lastPrinted>
  <dcterms:created xsi:type="dcterms:W3CDTF">2026-01-23T06:39:00Z</dcterms:created>
  <dcterms:modified xsi:type="dcterms:W3CDTF">2026-03-04T04:36:00Z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