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BE8" w14:textId="55157C42" w:rsidR="00F929AD" w:rsidRPr="000F2478" w:rsidRDefault="000F2478" w:rsidP="000F2478">
      <w:pPr>
        <w:ind w:firstLineChars="900" w:firstLine="3960"/>
        <w:rPr>
          <w:rFonts w:ascii="AR丸ゴシック体E" w:eastAsia="AR丸ゴシック体E" w:hAnsi="AR丸ゴシック体E"/>
          <w:sz w:val="44"/>
          <w:szCs w:val="44"/>
          <w:lang w:eastAsia="ja-JP"/>
        </w:rPr>
      </w:pPr>
      <w:r w:rsidRPr="000F2478">
        <w:rPr>
          <w:rFonts w:ascii="AR丸ゴシック体E" w:eastAsia="AR丸ゴシック体E" w:hAnsi="AR丸ゴシック体E" w:hint="eastAsia"/>
          <w:sz w:val="44"/>
          <w:szCs w:val="44"/>
          <w:lang w:eastAsia="ja-JP"/>
        </w:rPr>
        <w:t>2025年11月トリミング空き情報</w:t>
      </w:r>
    </w:p>
    <w:tbl>
      <w:tblPr>
        <w:tblW w:w="14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047"/>
        <w:gridCol w:w="2046"/>
        <w:gridCol w:w="2046"/>
        <w:gridCol w:w="2046"/>
        <w:gridCol w:w="2046"/>
        <w:gridCol w:w="2047"/>
      </w:tblGrid>
      <w:tr w:rsidR="00F929AD" w:rsidRPr="007D32AA" w14:paraId="62131F95" w14:textId="77777777" w:rsidTr="000F2478">
        <w:trPr>
          <w:cantSplit/>
          <w:trHeight w:hRule="exact" w:val="297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D25101C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color w:val="FF0000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color w:val="FF0000"/>
                <w:sz w:val="24"/>
                <w:szCs w:val="24"/>
                <w:lang w:eastAsia="ja-JP"/>
              </w:rPr>
              <w:t xml:space="preserve">日 </w:t>
            </w: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1E7C262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3191CFF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火</w:t>
            </w: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57A0B9F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水</w:t>
            </w: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61CBA4F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木</w:t>
            </w: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72469F3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金</w:t>
            </w: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B0175DA" w14:textId="77777777" w:rsidR="00F929AD" w:rsidRPr="000F2478" w:rsidRDefault="00F929AD">
            <w:pPr>
              <w:pStyle w:val="a7"/>
              <w:rPr>
                <w:rFonts w:ascii="AR丸ゴシック体E" w:eastAsia="AR丸ゴシック体E" w:hAnsi="AR丸ゴシック体E"/>
                <w:color w:val="227ACB"/>
                <w:sz w:val="24"/>
                <w:szCs w:val="24"/>
                <w:lang w:eastAsia="ja-JP"/>
              </w:rPr>
            </w:pPr>
            <w:r w:rsidRPr="000F2478">
              <w:rPr>
                <w:rFonts w:ascii="AR丸ゴシック体E" w:eastAsia="AR丸ゴシック体E" w:hAnsi="AR丸ゴシック体E" w:hint="eastAsia"/>
                <w:color w:val="227ACB"/>
                <w:sz w:val="24"/>
                <w:szCs w:val="24"/>
                <w:lang w:eastAsia="ja-JP"/>
              </w:rPr>
              <w:t>土</w:t>
            </w:r>
          </w:p>
        </w:tc>
      </w:tr>
      <w:tr w:rsidR="00F929AD" w:rsidRPr="007D32AA" w14:paraId="539BF862" w14:textId="77777777" w:rsidTr="000F2478">
        <w:trPr>
          <w:cantSplit/>
          <w:trHeight w:hRule="exact" w:val="1438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F8CD8" w14:textId="77777777" w:rsidR="00F929AD" w:rsidRPr="000F2478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AFBA7" w14:textId="77777777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5536EB" w14:textId="5266B4DC" w:rsidR="00B77D26" w:rsidRPr="000F2478" w:rsidRDefault="00B77D26" w:rsidP="00B77D26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28BBF3" w14:textId="4F06A037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BF264D" w14:textId="7646C126" w:rsidR="00F929AD" w:rsidRPr="000F2478" w:rsidRDefault="00B77D26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>
              <w:rPr>
                <w:rFonts w:eastAsia="ＭＳ Ｐゴシック" w:hint="eastAsia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D4DAF" w14:textId="77777777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10CCBDA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1</w:t>
            </w:r>
          </w:p>
          <w:p w14:paraId="46B2D535" w14:textId="77777777" w:rsidR="00233157" w:rsidRDefault="00233157" w:rsidP="0023315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お問い合わせ</w:t>
            </w:r>
          </w:p>
          <w:p w14:paraId="55AA2BA4" w14:textId="77777777" w:rsidR="00233157" w:rsidRPr="00036BD9" w:rsidRDefault="00233157" w:rsidP="0023315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下さい</w:t>
            </w:r>
          </w:p>
          <w:p w14:paraId="1D57A71D" w14:textId="77777777" w:rsidR="00233157" w:rsidRDefault="00233157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  <w:p w14:paraId="390A1A33" w14:textId="77777777" w:rsidR="000F2478" w:rsidRPr="000F2478" w:rsidRDefault="000F2478" w:rsidP="00233157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</w:tc>
      </w:tr>
      <w:tr w:rsidR="00F929AD" w:rsidRPr="007D32AA" w14:paraId="25B4B5CD" w14:textId="77777777" w:rsidTr="000F2478">
        <w:trPr>
          <w:cantSplit/>
          <w:trHeight w:hRule="exact" w:val="1438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4B62794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2</w:t>
            </w:r>
          </w:p>
          <w:p w14:paraId="003C9B1D" w14:textId="77777777" w:rsidR="00F6228E" w:rsidRPr="00F72961" w:rsidRDefault="00F6228E" w:rsidP="00F6228E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2194A9FC" w14:textId="77777777" w:rsidR="000F2478" w:rsidRPr="000F2478" w:rsidRDefault="000F2478" w:rsidP="00F6228E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4F79206" w14:textId="77777777" w:rsidR="00F929AD" w:rsidRPr="00E963A0" w:rsidRDefault="00F929AD">
            <w:pPr>
              <w:pStyle w:val="a6"/>
              <w:rPr>
                <w:rFonts w:eastAsia="ＭＳ Ｐゴシック"/>
                <w:color w:val="EE0000"/>
                <w:sz w:val="32"/>
                <w:szCs w:val="32"/>
                <w:lang w:eastAsia="ja-JP"/>
              </w:rPr>
            </w:pPr>
            <w:r w:rsidRPr="00E963A0">
              <w:rPr>
                <w:rFonts w:eastAsia="ＭＳ Ｐゴシック" w:hint="eastAsia"/>
                <w:color w:val="EE0000"/>
                <w:sz w:val="32"/>
                <w:szCs w:val="32"/>
                <w:lang w:eastAsia="ja-JP"/>
              </w:rPr>
              <w:t>3</w:t>
            </w:r>
          </w:p>
          <w:p w14:paraId="3FE778FE" w14:textId="77777777" w:rsidR="00343C7A" w:rsidRPr="00F72961" w:rsidRDefault="00343C7A" w:rsidP="00343C7A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5F49EEFA" w14:textId="77777777" w:rsidR="000F2478" w:rsidRPr="000F2478" w:rsidRDefault="000F2478" w:rsidP="00343C7A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5747F1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4</w:t>
            </w:r>
          </w:p>
          <w:p w14:paraId="3280F8C1" w14:textId="77777777" w:rsidR="00343C7A" w:rsidRDefault="00343C7A" w:rsidP="00343C7A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お問い合わせ</w:t>
            </w:r>
          </w:p>
          <w:p w14:paraId="18D3CF32" w14:textId="77777777" w:rsidR="00343C7A" w:rsidRPr="00036BD9" w:rsidRDefault="00343C7A" w:rsidP="00343C7A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下さい</w:t>
            </w:r>
          </w:p>
          <w:p w14:paraId="3261E322" w14:textId="77777777" w:rsidR="000F2478" w:rsidRPr="000F2478" w:rsidRDefault="000F2478" w:rsidP="00343C7A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1917FC4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5</w:t>
            </w:r>
          </w:p>
          <w:p w14:paraId="47C4AE93" w14:textId="77777777" w:rsidR="00233157" w:rsidRPr="00F72961" w:rsidRDefault="00233157" w:rsidP="00233157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705361EB" w14:textId="77777777" w:rsidR="000F2478" w:rsidRPr="000F2478" w:rsidRDefault="000F2478" w:rsidP="00233157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D6BA61A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6</w:t>
            </w:r>
          </w:p>
          <w:p w14:paraId="45A616A5" w14:textId="77777777" w:rsidR="00343C7A" w:rsidRPr="00F72961" w:rsidRDefault="00343C7A" w:rsidP="00343C7A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2A5B12AE" w14:textId="4032380D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</w:p>
          <w:p w14:paraId="49E07B04" w14:textId="77777777" w:rsidR="000F2478" w:rsidRPr="000F2478" w:rsidRDefault="000F2478" w:rsidP="00484C58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7AB29D8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7</w:t>
            </w:r>
          </w:p>
          <w:p w14:paraId="2C71428C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43DC3207" w14:textId="77777777" w:rsidR="000F2478" w:rsidRPr="000F2478" w:rsidRDefault="000F2478" w:rsidP="00233157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B582DC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8</w:t>
            </w:r>
          </w:p>
          <w:p w14:paraId="58F0F6ED" w14:textId="77777777" w:rsidR="00233157" w:rsidRDefault="00233157" w:rsidP="0023315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お問い合わせ</w:t>
            </w:r>
          </w:p>
          <w:p w14:paraId="2F3DC9F4" w14:textId="77777777" w:rsidR="00233157" w:rsidRPr="00036BD9" w:rsidRDefault="00233157" w:rsidP="0023315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下さい</w:t>
            </w:r>
          </w:p>
          <w:p w14:paraId="03406861" w14:textId="77777777" w:rsidR="00233157" w:rsidRDefault="00233157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  <w:p w14:paraId="71780DC2" w14:textId="77777777" w:rsidR="000F2478" w:rsidRPr="000F2478" w:rsidRDefault="000F2478" w:rsidP="00233157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</w:tc>
      </w:tr>
      <w:tr w:rsidR="00F929AD" w:rsidRPr="007D32AA" w14:paraId="19D2142F" w14:textId="77777777" w:rsidTr="000F2478">
        <w:trPr>
          <w:cantSplit/>
          <w:trHeight w:hRule="exact" w:val="1438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40EFA28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9</w:t>
            </w:r>
          </w:p>
          <w:p w14:paraId="4DD90FC8" w14:textId="77777777" w:rsidR="00F6228E" w:rsidRPr="00F72961" w:rsidRDefault="00F6228E" w:rsidP="00F6228E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20AF49B9" w14:textId="77777777" w:rsidR="000F2478" w:rsidRPr="000F2478" w:rsidRDefault="000F2478" w:rsidP="00F6228E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D40326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10</w:t>
            </w:r>
          </w:p>
          <w:p w14:paraId="363DEA28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7FAC0649" w14:textId="77777777" w:rsidR="000F2478" w:rsidRPr="000F2478" w:rsidRDefault="000F2478" w:rsidP="00B77D26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C94D1CB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11</w:t>
            </w:r>
          </w:p>
          <w:p w14:paraId="3227CE38" w14:textId="4B34F9B7" w:rsidR="000F2478" w:rsidRPr="00036BD9" w:rsidRDefault="00233157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</w:t>
            </w:r>
            <w:r w:rsidR="000F2478"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：00～</w:t>
            </w:r>
          </w:p>
          <w:p w14:paraId="3C1F12FC" w14:textId="6085A1BD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</w:t>
            </w:r>
            <w:r w:rsidR="00233157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</w:t>
            </w: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：00～</w:t>
            </w:r>
          </w:p>
          <w:p w14:paraId="057A14AF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3C8253" w14:textId="77777777" w:rsidR="00F929AD" w:rsidRPr="00036BD9" w:rsidRDefault="00F929AD">
            <w:pPr>
              <w:pStyle w:val="a6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12</w:t>
            </w:r>
          </w:p>
          <w:p w14:paraId="0A60A4F7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36999511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37784249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8025C71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13</w:t>
            </w:r>
          </w:p>
          <w:p w14:paraId="5C5FE188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1B93B3A7" w14:textId="77777777" w:rsidR="000F2478" w:rsidRPr="000F2478" w:rsidRDefault="000F2478" w:rsidP="00F6228E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DDB805A" w14:textId="614D4304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14</w:t>
            </w:r>
          </w:p>
          <w:p w14:paraId="2F16CBDC" w14:textId="32D413CC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18978899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0C5FCBF0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21DE25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15</w:t>
            </w:r>
          </w:p>
          <w:p w14:paraId="6EB3E7B0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521F677D" w14:textId="77777777" w:rsidR="000F2478" w:rsidRPr="000F2478" w:rsidRDefault="000F2478" w:rsidP="00F6228E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</w:tc>
      </w:tr>
      <w:tr w:rsidR="00F929AD" w:rsidRPr="007D32AA" w14:paraId="0219B2E7" w14:textId="77777777" w:rsidTr="000F2478">
        <w:trPr>
          <w:cantSplit/>
          <w:trHeight w:hRule="exact" w:val="1438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699619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16</w:t>
            </w:r>
          </w:p>
          <w:p w14:paraId="6C86550F" w14:textId="77777777" w:rsidR="00233157" w:rsidRPr="00F72961" w:rsidRDefault="00233157" w:rsidP="00233157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2B5D0686" w14:textId="77777777" w:rsidR="000F2478" w:rsidRPr="000F2478" w:rsidRDefault="000F2478" w:rsidP="00233157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F995466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17</w:t>
            </w:r>
          </w:p>
          <w:p w14:paraId="7948C8A9" w14:textId="77777777" w:rsidR="00B77D26" w:rsidRPr="00F72961" w:rsidRDefault="00B77D26" w:rsidP="00B77D26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2AD0060B" w14:textId="7E3A7040" w:rsidR="000F2478" w:rsidRPr="00B77D26" w:rsidRDefault="000F2478" w:rsidP="00B77D26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877170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18</w:t>
            </w:r>
          </w:p>
          <w:p w14:paraId="5594D8D9" w14:textId="33B17C66" w:rsidR="000F2478" w:rsidRPr="00036BD9" w:rsidRDefault="000F2478" w:rsidP="00F6228E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4A4FD77F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78714D7D" w14:textId="77777777" w:rsid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  <w:p w14:paraId="098492CA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FB5A44F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19</w:t>
            </w:r>
          </w:p>
          <w:p w14:paraId="166D2BF7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753C5E38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27F79317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3E000B1A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FBE6F0D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20</w:t>
            </w:r>
          </w:p>
          <w:p w14:paraId="27B71C1E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36BE6EEF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42B29DF7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22B6B55F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0B1D05D" w14:textId="29CF053A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21</w:t>
            </w:r>
          </w:p>
          <w:p w14:paraId="0093488B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5658B795" w14:textId="77777777" w:rsidR="000F2478" w:rsidRPr="000F2478" w:rsidRDefault="000F2478" w:rsidP="00F6228E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888CBCC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22</w:t>
            </w:r>
          </w:p>
          <w:p w14:paraId="5BFE006B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2487A034" w14:textId="77777777" w:rsidR="000F2478" w:rsidRPr="000F2478" w:rsidRDefault="000F2478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</w:tc>
      </w:tr>
      <w:tr w:rsidR="00F929AD" w:rsidRPr="007D32AA" w14:paraId="3B25B5F1" w14:textId="77777777" w:rsidTr="000F2478">
        <w:trPr>
          <w:cantSplit/>
          <w:trHeight w:hRule="exact" w:val="1438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FAA6C8C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23</w:t>
            </w:r>
          </w:p>
          <w:p w14:paraId="4813406D" w14:textId="73AACADC" w:rsidR="000F2478" w:rsidRDefault="00484C5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お問い合わせ</w:t>
            </w:r>
          </w:p>
          <w:p w14:paraId="6CA9C58A" w14:textId="4645AE2A" w:rsidR="00484C58" w:rsidRPr="00036BD9" w:rsidRDefault="00484C5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下さい</w:t>
            </w:r>
          </w:p>
          <w:p w14:paraId="2EF0EA63" w14:textId="77777777" w:rsidR="000F2478" w:rsidRPr="000F2478" w:rsidRDefault="000F2478" w:rsidP="00F6228E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C867745" w14:textId="77777777" w:rsidR="00F929AD" w:rsidRPr="00E963A0" w:rsidRDefault="00F929AD">
            <w:pPr>
              <w:pStyle w:val="a6"/>
              <w:rPr>
                <w:rFonts w:eastAsia="ＭＳ Ｐゴシック"/>
                <w:color w:val="EE0000"/>
                <w:sz w:val="32"/>
                <w:szCs w:val="32"/>
                <w:lang w:eastAsia="ja-JP"/>
              </w:rPr>
            </w:pPr>
            <w:r w:rsidRPr="00E963A0">
              <w:rPr>
                <w:rFonts w:eastAsia="ＭＳ Ｐゴシック" w:hint="eastAsia"/>
                <w:color w:val="EE0000"/>
                <w:sz w:val="32"/>
                <w:szCs w:val="32"/>
                <w:lang w:eastAsia="ja-JP"/>
              </w:rPr>
              <w:t>24</w:t>
            </w:r>
          </w:p>
          <w:p w14:paraId="2E19796C" w14:textId="77777777" w:rsidR="00343C7A" w:rsidRPr="00F72961" w:rsidRDefault="00343C7A" w:rsidP="00343C7A">
            <w:pPr>
              <w:pStyle w:val="a6"/>
              <w:jc w:val="center"/>
              <w:rPr>
                <w:rFonts w:eastAsia="ＭＳ Ｐゴシック"/>
                <w:color w:val="000000" w:themeColor="text1"/>
                <w:sz w:val="80"/>
                <w:szCs w:val="80"/>
                <w:lang w:eastAsia="ja-JP"/>
              </w:rPr>
            </w:pPr>
            <w:r w:rsidRPr="00F72961">
              <w:rPr>
                <w:rFonts w:eastAsia="ＭＳ Ｐゴシック" w:hint="eastAsia"/>
                <w:color w:val="000000" w:themeColor="text1"/>
                <w:sz w:val="80"/>
                <w:szCs w:val="80"/>
                <w:lang w:eastAsia="ja-JP"/>
              </w:rPr>
              <w:t>×</w:t>
            </w:r>
          </w:p>
          <w:p w14:paraId="6B5CA0B8" w14:textId="77777777" w:rsidR="000F2478" w:rsidRPr="000F2478" w:rsidRDefault="000F2478" w:rsidP="00343C7A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3DD4895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25</w:t>
            </w:r>
          </w:p>
          <w:p w14:paraId="7B364182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6B7C2012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13E73885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5B8EB1FF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290A37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26</w:t>
            </w:r>
          </w:p>
          <w:p w14:paraId="73AE716D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064257B7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0C4F66EC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8ABF7D" w14:textId="42B022AC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27</w:t>
            </w:r>
          </w:p>
          <w:p w14:paraId="05E0D809" w14:textId="48467502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1DCC8F8A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4BAB526F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5D2C12B2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21CBDCC" w14:textId="42909CB4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sz w:val="32"/>
                <w:szCs w:val="32"/>
                <w:lang w:eastAsia="ja-JP"/>
              </w:rPr>
              <w:t>28</w:t>
            </w:r>
          </w:p>
          <w:p w14:paraId="33AA189F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1F7F599D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11：00～</w:t>
            </w:r>
          </w:p>
          <w:p w14:paraId="739DAB4E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7ED621E2" w14:textId="77777777" w:rsidR="000F2478" w:rsidRPr="000F2478" w:rsidRDefault="000F2478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8EAA6F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29</w:t>
            </w:r>
          </w:p>
          <w:p w14:paraId="0E2D2D3C" w14:textId="77777777" w:rsidR="000F2478" w:rsidRPr="00036BD9" w:rsidRDefault="000F2478" w:rsidP="000F2478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9：00～</w:t>
            </w:r>
          </w:p>
          <w:p w14:paraId="376BE290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77DED887" w14:textId="77777777" w:rsidR="000F2478" w:rsidRPr="000F2478" w:rsidRDefault="000F2478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</w:tc>
      </w:tr>
      <w:tr w:rsidR="00F929AD" w:rsidRPr="007D32AA" w14:paraId="084B0EBC" w14:textId="77777777" w:rsidTr="000F2478">
        <w:trPr>
          <w:cantSplit/>
          <w:trHeight w:hRule="exact" w:val="1438"/>
          <w:jc w:val="center"/>
        </w:trPr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FCD722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0F2478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30</w:t>
            </w:r>
          </w:p>
          <w:p w14:paraId="21717E12" w14:textId="77777777" w:rsidR="000F2478" w:rsidRPr="00036BD9" w:rsidRDefault="000F2478" w:rsidP="000F2478">
            <w:pPr>
              <w:pStyle w:val="a6"/>
              <w:jc w:val="center"/>
              <w:rPr>
                <w:rFonts w:eastAsia="ＭＳ Ｐゴシック"/>
                <w:sz w:val="24"/>
                <w:szCs w:val="24"/>
                <w:lang w:eastAsia="ja-JP"/>
              </w:rPr>
            </w:pPr>
            <w:r w:rsidRPr="00036BD9">
              <w:rPr>
                <w:rFonts w:ascii="AR P丸ゴシック体E" w:eastAsia="AR P丸ゴシック体E" w:hint="eastAsia"/>
                <w:color w:val="000000" w:themeColor="text1"/>
                <w:sz w:val="24"/>
                <w:szCs w:val="24"/>
                <w:lang w:eastAsia="ja-JP"/>
              </w:rPr>
              <w:t>12：00～</w:t>
            </w:r>
          </w:p>
          <w:p w14:paraId="30C1C4FB" w14:textId="77777777" w:rsidR="000F2478" w:rsidRPr="000F2478" w:rsidRDefault="000F2478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4AE9047" w14:textId="1AEE6567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1A506" w14:textId="619D137A" w:rsidR="00F929AD" w:rsidRPr="000F2478" w:rsidRDefault="00286FCC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286FCC">
              <w:rPr>
                <w:rFonts w:ascii="AR P丸ゴシック体E" w:eastAsia="AR P丸ゴシック体E"/>
                <w:noProof/>
                <w:color w:val="000000" w:themeColor="text1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05842F" wp14:editId="4CF51AE4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1905</wp:posOffset>
                      </wp:positionV>
                      <wp:extent cx="4619625" cy="1404620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805FB" w14:textId="715DB761" w:rsidR="00286FCC" w:rsidRDefault="00286FCC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lang w:eastAsia="ja-JP"/>
                                    </w:rPr>
                                    <w:t>12月のご予約は混み合いますので予約枠を増やして受付中です。</w:t>
                                  </w:r>
                                </w:p>
                                <w:p w14:paraId="05C86668" w14:textId="49C82C11" w:rsidR="00286FCC" w:rsidRDefault="00286FCC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lang w:eastAsia="ja-JP"/>
                                    </w:rPr>
                                    <w:t>その為、12月の空き情報の更新は行っておりませんので</w:t>
                                  </w:r>
                                </w:p>
                                <w:p w14:paraId="2C440D8A" w14:textId="5FE9A6D8" w:rsidR="00286FCC" w:rsidRPr="00286FCC" w:rsidRDefault="00286FCC">
                                  <w:pPr>
                                    <w:rPr>
                                      <w:rFonts w:ascii="AR P丸ゴシック体E" w:eastAsia="AR P丸ゴシック体E" w:hAnsi="AR P丸ゴシック体E" w:hint="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lang w:eastAsia="ja-JP"/>
                                    </w:rPr>
                                    <w:t>お電話にてお問い合わせ下さい。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0584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5.25pt;margin-top:.15pt;width:36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">
                      <v:textbox style="mso-fit-shape-to-text:t">
                        <w:txbxContent>
                          <w:p w14:paraId="324805FB" w14:textId="715DB761" w:rsidR="00286FCC" w:rsidRDefault="00286FCC">
                            <w:pPr>
                              <w:rPr>
                                <w:rFonts w:ascii="AR P丸ゴシック体E" w:eastAsia="AR P丸ゴシック体E" w:hAnsi="AR P丸ゴシック体E"/>
                                <w:lang w:eastAsia="ja-JP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lang w:eastAsia="ja-JP"/>
                              </w:rPr>
                              <w:t>12月のご予約は混み合いますので予約枠を増やして受付中です。</w:t>
                            </w:r>
                          </w:p>
                          <w:p w14:paraId="05C86668" w14:textId="49C82C11" w:rsidR="00286FCC" w:rsidRDefault="00286FCC">
                            <w:pPr>
                              <w:rPr>
                                <w:rFonts w:ascii="AR P丸ゴシック体E" w:eastAsia="AR P丸ゴシック体E" w:hAnsi="AR P丸ゴシック体E"/>
                                <w:lang w:eastAsia="ja-JP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lang w:eastAsia="ja-JP"/>
                              </w:rPr>
                              <w:t>その為、12月の空き情報の更新は行っておりませんので</w:t>
                            </w:r>
                          </w:p>
                          <w:p w14:paraId="2C440D8A" w14:textId="5FE9A6D8" w:rsidR="00286FCC" w:rsidRPr="00286FCC" w:rsidRDefault="00286FCC">
                            <w:pPr>
                              <w:rPr>
                                <w:rFonts w:ascii="AR P丸ゴシック体E" w:eastAsia="AR P丸ゴシック体E" w:hAnsi="AR P丸ゴシック体E"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lang w:eastAsia="ja-JP"/>
                              </w:rPr>
                              <w:t>お電話にてお問い合わせ下さい。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4979D" w14:textId="794C5CEA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B96A54" w14:textId="6C9F5724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3101F0" w14:textId="77777777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2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2443D5" w14:textId="77777777" w:rsidR="00F929AD" w:rsidRPr="000F2478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</w:tr>
    </w:tbl>
    <w:p w14:paraId="47FE69D3" w14:textId="4F413C86" w:rsidR="003D0962" w:rsidRPr="000F2478" w:rsidRDefault="003D0962" w:rsidP="000F2478">
      <w:pPr>
        <w:rPr>
          <w:rFonts w:eastAsia="ＭＳ Ｐゴシック"/>
          <w:sz w:val="16"/>
          <w:szCs w:val="16"/>
          <w:lang w:eastAsia="ja-JP"/>
        </w:rPr>
      </w:pPr>
    </w:p>
    <w:sectPr w:rsidR="003D0962" w:rsidRPr="000F2478" w:rsidSect="000F2478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75D8" w14:textId="77777777" w:rsidR="000F2478" w:rsidRDefault="000F2478" w:rsidP="00BE610A">
      <w:r>
        <w:separator/>
      </w:r>
    </w:p>
  </w:endnote>
  <w:endnote w:type="continuationSeparator" w:id="0">
    <w:p w14:paraId="38B622BF" w14:textId="77777777" w:rsidR="000F2478" w:rsidRDefault="000F2478" w:rsidP="00B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丸ゴシック体E">
    <w:panose1 w:val="020B0609010101010101"/>
    <w:charset w:val="80"/>
    <w:family w:val="modern"/>
    <w:pitch w:val="fixed"/>
    <w:sig w:usb0="80000283" w:usb1="28C76CFA" w:usb2="00000010" w:usb3="00000000" w:csb0="00020001" w:csb1="00000000"/>
  </w:font>
  <w:font w:name="AR P丸ゴシック体E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8697" w14:textId="77777777" w:rsidR="000F2478" w:rsidRDefault="000F2478" w:rsidP="00BE610A">
      <w:r>
        <w:separator/>
      </w:r>
    </w:p>
  </w:footnote>
  <w:footnote w:type="continuationSeparator" w:id="0">
    <w:p w14:paraId="445BB154" w14:textId="77777777" w:rsidR="000F2478" w:rsidRDefault="000F2478" w:rsidP="00B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78"/>
    <w:rsid w:val="00012D8D"/>
    <w:rsid w:val="00036BD9"/>
    <w:rsid w:val="000F2478"/>
    <w:rsid w:val="000F71B6"/>
    <w:rsid w:val="00233157"/>
    <w:rsid w:val="00286FCC"/>
    <w:rsid w:val="002F2101"/>
    <w:rsid w:val="00343C7A"/>
    <w:rsid w:val="003D0962"/>
    <w:rsid w:val="00480CF9"/>
    <w:rsid w:val="00484C58"/>
    <w:rsid w:val="006879FA"/>
    <w:rsid w:val="006E12E9"/>
    <w:rsid w:val="006E5AAB"/>
    <w:rsid w:val="006E7A6F"/>
    <w:rsid w:val="007912A3"/>
    <w:rsid w:val="007D32AA"/>
    <w:rsid w:val="007F4037"/>
    <w:rsid w:val="00812CB9"/>
    <w:rsid w:val="00B77D26"/>
    <w:rsid w:val="00BE24F3"/>
    <w:rsid w:val="00BE2B08"/>
    <w:rsid w:val="00BE610A"/>
    <w:rsid w:val="00D97C9D"/>
    <w:rsid w:val="00E963A0"/>
    <w:rsid w:val="00F6228E"/>
    <w:rsid w:val="00F929A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0FF54"/>
  <w15:docId w15:val="{235D410C-3A7E-491E-8D0C-7AD89509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10A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ＭＳ Ｐゴシック" w:eastAsia="ＭＳ Ｐゴシック" w:hAnsi="ＭＳ Ｐゴシック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Pr>
      <w:rFonts w:ascii="Franklin Gothic Book" w:eastAsia="Times New Roman" w:hAnsi="Franklin Gothic Book" w:cs="ＭＳ Ｐゴシック" w:hint="eastAsia"/>
      <w:b/>
      <w:bCs/>
      <w:kern w:val="32"/>
      <w:sz w:val="32"/>
      <w:szCs w:val="32"/>
      <w:lang w:val="en-US" w:eastAsia="en-US" w:bidi="en-US"/>
    </w:rPr>
  </w:style>
  <w:style w:type="paragraph" w:styleId="a3">
    <w:name w:val="Balloon Text"/>
    <w:basedOn w:val="a"/>
    <w:link w:val="a4"/>
    <w:semiHidden/>
    <w:rPr>
      <w:rFonts w:ascii="ＭＳ Ｐゴシック" w:hAnsi="ＭＳ Ｐゴシック" w:cs="Times New Roman"/>
      <w:sz w:val="16"/>
      <w:szCs w:val="16"/>
    </w:rPr>
  </w:style>
  <w:style w:type="character" w:customStyle="1" w:styleId="a4">
    <w:name w:val="吹き出し (文字)"/>
    <w:basedOn w:val="a0"/>
    <w:link w:val="a3"/>
    <w:rPr>
      <w:rFonts w:ascii="Tahoma" w:hAnsi="Tahoma" w:cs="Tahoma"/>
      <w:sz w:val="16"/>
      <w:szCs w:val="16"/>
      <w:lang w:eastAsia="en-US"/>
    </w:rPr>
  </w:style>
  <w:style w:type="paragraph" w:customStyle="1" w:styleId="a5">
    <w:name w:val="月の名前"/>
    <w:basedOn w:val="a"/>
    <w:rsid w:val="00BE610A"/>
    <w:pPr>
      <w:jc w:val="center"/>
    </w:pPr>
    <w:rPr>
      <w:rFonts w:ascii="ＭＳ Ｐゴシック" w:hAnsi="ＭＳ Ｐゴシック" w:cs="ＭＳ Ｐゴシック"/>
      <w:bCs/>
      <w:sz w:val="40"/>
      <w:szCs w:val="40"/>
      <w:lang w:bidi="en-US"/>
    </w:rPr>
  </w:style>
  <w:style w:type="paragraph" w:customStyle="1" w:styleId="a6">
    <w:name w:val="日"/>
    <w:basedOn w:val="a"/>
    <w:rsid w:val="00BE610A"/>
    <w:rPr>
      <w:sz w:val="20"/>
      <w:szCs w:val="20"/>
      <w:lang w:bidi="en-US"/>
    </w:rPr>
  </w:style>
  <w:style w:type="paragraph" w:customStyle="1" w:styleId="a7">
    <w:name w:val="曜日"/>
    <w:basedOn w:val="a"/>
    <w:rsid w:val="00BE610A"/>
    <w:pPr>
      <w:jc w:val="center"/>
    </w:pPr>
    <w:rPr>
      <w:rFonts w:ascii="ＭＳ Ｐゴシック" w:hAnsi="ＭＳ Ｐゴシック" w:cs="ＭＳ Ｐゴシック"/>
      <w:b/>
      <w:spacing w:val="1"/>
      <w:sz w:val="20"/>
      <w:szCs w:val="20"/>
      <w:lang w:bidi="en-US"/>
    </w:rPr>
  </w:style>
  <w:style w:type="paragraph" w:styleId="a8">
    <w:name w:val="header"/>
    <w:basedOn w:val="a"/>
    <w:link w:val="a9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610A"/>
    <w:rPr>
      <w:rFonts w:ascii="ＭＳ 明朝" w:hAnsi="ＭＳ 明朝" w:cs="ＭＳ 明朝"/>
      <w:sz w:val="24"/>
      <w:szCs w:val="24"/>
      <w:lang w:eastAsia="en-US"/>
    </w:rPr>
  </w:style>
  <w:style w:type="paragraph" w:styleId="aa">
    <w:name w:val="footer"/>
    <w:basedOn w:val="a"/>
    <w:link w:val="ab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610A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suma02-PC\AppData\Roaming\Microsoft\Templates\2009%20&#24180;&#12459;&#12524;&#12531;&#12480;&#12540;%20(&#12505;&#12540;&#12471;&#12483;&#12463;%20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2009 calendar (Basic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594471</Value>
      <Value>594489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OfficeOnline,OfficeOnlineVNext</PublishTargets>
    <AcquiredFrom xmlns="1119c2e5-8fb9-4d5f-baf1-202c530f2c34">Internal MS</AcquiredFrom>
    <AssetStart xmlns="1119c2e5-8fb9-4d5f-baf1-202c530f2c34">2012-01-03T17:16:00+00:00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TP102809095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749394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74593-7FF7-471E-ABCF-E73BF9751FA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2.xml><?xml version="1.0" encoding="utf-8"?>
<ds:datastoreItem xmlns:ds="http://schemas.openxmlformats.org/officeDocument/2006/customXml" ds:itemID="{CD425968-CF5B-49B8-BA2D-B2D4DC807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840F7-3442-4D5B-9DCA-809A3ED4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2009 年カレンダー (ベーシック デザイン).dotx</Template>
  <TotalTime>28</TotalTime>
  <Pages>1</Pages>
  <Words>231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kutasuma03</dc:creator>
  <cp:keywords/>
  <dc:description/>
  <cp:lastModifiedBy>kitasuma02-PC</cp:lastModifiedBy>
  <cp:revision>10</cp:revision>
  <cp:lastPrinted>2004-06-11T05:44:00Z</cp:lastPrinted>
  <dcterms:created xsi:type="dcterms:W3CDTF">2025-09-28T07:01:00Z</dcterms:created>
  <dcterms:modified xsi:type="dcterms:W3CDTF">2025-10-29T07:04:00Z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13951900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