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47D0" w14:textId="4F5285BC" w:rsidR="00F929AD" w:rsidRPr="003E164D" w:rsidRDefault="003E164D" w:rsidP="003E164D">
      <w:pPr>
        <w:ind w:firstLineChars="800" w:firstLine="3840"/>
        <w:rPr>
          <w:rFonts w:ascii="AR P丸ゴシック体E" w:eastAsia="AR P丸ゴシック体E" w:hAnsi="AR P丸ゴシック体E"/>
          <w:sz w:val="48"/>
          <w:szCs w:val="48"/>
          <w:lang w:eastAsia="ja-JP"/>
        </w:rPr>
      </w:pPr>
      <w:r w:rsidRPr="003E164D">
        <w:rPr>
          <w:rFonts w:ascii="AR P丸ゴシック体E" w:eastAsia="AR P丸ゴシック体E" w:hAnsi="AR P丸ゴシック体E" w:hint="eastAsia"/>
          <w:sz w:val="48"/>
          <w:szCs w:val="48"/>
          <w:lang w:eastAsia="ja-JP"/>
        </w:rPr>
        <w:t>2025年10月トリミング空き情報</w:t>
      </w:r>
    </w:p>
    <w:tbl>
      <w:tblPr>
        <w:tblW w:w="144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058"/>
        <w:gridCol w:w="2058"/>
        <w:gridCol w:w="2059"/>
        <w:gridCol w:w="2059"/>
        <w:gridCol w:w="2058"/>
        <w:gridCol w:w="2061"/>
      </w:tblGrid>
      <w:tr w:rsidR="00F929AD" w:rsidRPr="007D32AA" w14:paraId="2D0FDB18" w14:textId="77777777" w:rsidTr="003E164D">
        <w:trPr>
          <w:cantSplit/>
          <w:trHeight w:hRule="exact" w:val="287"/>
          <w:jc w:val="center"/>
        </w:trPr>
        <w:tc>
          <w:tcPr>
            <w:tcW w:w="2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C36833E" w14:textId="77777777" w:rsidR="00F929AD" w:rsidRPr="003E164D" w:rsidRDefault="00F929AD">
            <w:pPr>
              <w:pStyle w:val="a7"/>
              <w:rPr>
                <w:rFonts w:ascii="AR P丸ゴシック体E" w:eastAsia="AR P丸ゴシック体E" w:hAnsi="AR P丸ゴシック体E"/>
                <w:color w:val="FF0000"/>
                <w:sz w:val="24"/>
                <w:szCs w:val="24"/>
                <w:lang w:eastAsia="ja-JP"/>
              </w:rPr>
            </w:pPr>
            <w:r w:rsidRPr="003E164D">
              <w:rPr>
                <w:rFonts w:ascii="AR P丸ゴシック体E" w:eastAsia="AR P丸ゴシック体E" w:hAnsi="AR P丸ゴシック体E" w:hint="eastAsia"/>
                <w:color w:val="FF0000"/>
                <w:sz w:val="24"/>
                <w:szCs w:val="24"/>
                <w:lang w:eastAsia="ja-JP"/>
              </w:rPr>
              <w:t xml:space="preserve">日 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255B225" w14:textId="77777777" w:rsidR="00F929AD" w:rsidRPr="003E164D" w:rsidRDefault="00F929AD">
            <w:pPr>
              <w:pStyle w:val="a7"/>
              <w:rPr>
                <w:rFonts w:ascii="AR P丸ゴシック体E" w:eastAsia="AR P丸ゴシック体E" w:hAnsi="AR P丸ゴシック体E"/>
                <w:sz w:val="24"/>
                <w:szCs w:val="24"/>
                <w:lang w:eastAsia="ja-JP"/>
              </w:rPr>
            </w:pPr>
            <w:r w:rsidRPr="003E164D">
              <w:rPr>
                <w:rFonts w:ascii="AR P丸ゴシック体E" w:eastAsia="AR P丸ゴシック体E" w:hAnsi="AR P丸ゴシック体E"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CA0205E" w14:textId="77777777" w:rsidR="00F929AD" w:rsidRPr="003E164D" w:rsidRDefault="00F929AD">
            <w:pPr>
              <w:pStyle w:val="a7"/>
              <w:rPr>
                <w:rFonts w:ascii="AR P丸ゴシック体E" w:eastAsia="AR P丸ゴシック体E" w:hAnsi="AR P丸ゴシック体E"/>
                <w:sz w:val="24"/>
                <w:szCs w:val="24"/>
                <w:lang w:eastAsia="ja-JP"/>
              </w:rPr>
            </w:pPr>
            <w:r w:rsidRPr="003E164D">
              <w:rPr>
                <w:rFonts w:ascii="AR P丸ゴシック体E" w:eastAsia="AR P丸ゴシック体E" w:hAnsi="AR P丸ゴシック体E" w:hint="eastAsia"/>
                <w:sz w:val="24"/>
                <w:szCs w:val="24"/>
                <w:lang w:eastAsia="ja-JP"/>
              </w:rPr>
              <w:t>火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6067157" w14:textId="77777777" w:rsidR="00F929AD" w:rsidRPr="003E164D" w:rsidRDefault="00F929AD">
            <w:pPr>
              <w:pStyle w:val="a7"/>
              <w:rPr>
                <w:rFonts w:ascii="AR P丸ゴシック体E" w:eastAsia="AR P丸ゴシック体E" w:hAnsi="AR P丸ゴシック体E"/>
                <w:sz w:val="24"/>
                <w:szCs w:val="24"/>
                <w:lang w:eastAsia="ja-JP"/>
              </w:rPr>
            </w:pPr>
            <w:r w:rsidRPr="003E164D">
              <w:rPr>
                <w:rFonts w:ascii="AR P丸ゴシック体E" w:eastAsia="AR P丸ゴシック体E" w:hAnsi="AR P丸ゴシック体E" w:hint="eastAsia"/>
                <w:sz w:val="24"/>
                <w:szCs w:val="24"/>
                <w:lang w:eastAsia="ja-JP"/>
              </w:rPr>
              <w:t>水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0370379" w14:textId="77777777" w:rsidR="00F929AD" w:rsidRPr="003E164D" w:rsidRDefault="00F929AD">
            <w:pPr>
              <w:pStyle w:val="a7"/>
              <w:rPr>
                <w:rFonts w:ascii="AR P丸ゴシック体E" w:eastAsia="AR P丸ゴシック体E" w:hAnsi="AR P丸ゴシック体E"/>
                <w:sz w:val="24"/>
                <w:szCs w:val="24"/>
                <w:lang w:eastAsia="ja-JP"/>
              </w:rPr>
            </w:pPr>
            <w:r w:rsidRPr="003E164D">
              <w:rPr>
                <w:rFonts w:ascii="AR P丸ゴシック体E" w:eastAsia="AR P丸ゴシック体E" w:hAnsi="AR P丸ゴシック体E" w:hint="eastAsia"/>
                <w:sz w:val="24"/>
                <w:szCs w:val="24"/>
                <w:lang w:eastAsia="ja-JP"/>
              </w:rPr>
              <w:t>木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98D3651" w14:textId="77777777" w:rsidR="00F929AD" w:rsidRPr="003E164D" w:rsidRDefault="00F929AD">
            <w:pPr>
              <w:pStyle w:val="a7"/>
              <w:rPr>
                <w:rFonts w:ascii="AR P丸ゴシック体E" w:eastAsia="AR P丸ゴシック体E" w:hAnsi="AR P丸ゴシック体E"/>
                <w:sz w:val="24"/>
                <w:szCs w:val="24"/>
                <w:lang w:eastAsia="ja-JP"/>
              </w:rPr>
            </w:pPr>
            <w:r w:rsidRPr="003E164D">
              <w:rPr>
                <w:rFonts w:ascii="AR P丸ゴシック体E" w:eastAsia="AR P丸ゴシック体E" w:hAnsi="AR P丸ゴシック体E" w:hint="eastAsia"/>
                <w:sz w:val="24"/>
                <w:szCs w:val="24"/>
                <w:lang w:eastAsia="ja-JP"/>
              </w:rPr>
              <w:t>金</w:t>
            </w:r>
          </w:p>
        </w:tc>
        <w:tc>
          <w:tcPr>
            <w:tcW w:w="20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969708F" w14:textId="77777777" w:rsidR="00F929AD" w:rsidRPr="003E164D" w:rsidRDefault="00F929AD">
            <w:pPr>
              <w:pStyle w:val="a7"/>
              <w:rPr>
                <w:rFonts w:ascii="AR P丸ゴシック体E" w:eastAsia="AR P丸ゴシック体E" w:hAnsi="AR P丸ゴシック体E"/>
                <w:color w:val="00B0F0"/>
                <w:sz w:val="24"/>
                <w:szCs w:val="24"/>
                <w:lang w:eastAsia="ja-JP"/>
              </w:rPr>
            </w:pPr>
            <w:r w:rsidRPr="003E164D">
              <w:rPr>
                <w:rFonts w:ascii="AR P丸ゴシック体E" w:eastAsia="AR P丸ゴシック体E" w:hAnsi="AR P丸ゴシック体E" w:hint="eastAsia"/>
                <w:color w:val="00B0F0"/>
                <w:sz w:val="24"/>
                <w:szCs w:val="24"/>
                <w:lang w:eastAsia="ja-JP"/>
              </w:rPr>
              <w:t>土</w:t>
            </w:r>
          </w:p>
        </w:tc>
      </w:tr>
      <w:tr w:rsidR="00F929AD" w:rsidRPr="007D32AA" w14:paraId="66663DE5" w14:textId="77777777" w:rsidTr="003E164D">
        <w:trPr>
          <w:cantSplit/>
          <w:trHeight w:hRule="exact" w:val="1700"/>
          <w:jc w:val="center"/>
        </w:trPr>
        <w:tc>
          <w:tcPr>
            <w:tcW w:w="2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54E396" w14:textId="77777777" w:rsidR="00F929AD" w:rsidRPr="003E164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ABD05A" w14:textId="77777777" w:rsidR="00F929AD" w:rsidRPr="003E164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64E4E2" w14:textId="77777777" w:rsidR="00F929AD" w:rsidRPr="003E164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50D1AE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</w:p>
          <w:p w14:paraId="0482169D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3AADAA4A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C4DDA5E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</w:p>
          <w:p w14:paraId="31BF37F1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0FD1F2B1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0458377D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336A99D9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78B23DD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3</w:t>
            </w:r>
          </w:p>
          <w:p w14:paraId="4F5F8AA9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1F576424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1B9CDFD1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983F033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4</w:t>
            </w:r>
          </w:p>
          <w:p w14:paraId="3F3E65B7" w14:textId="77777777" w:rsidR="007E19EC" w:rsidRPr="004625F9" w:rsidRDefault="007E19EC" w:rsidP="007E19EC">
            <w:pPr>
              <w:pStyle w:val="a6"/>
              <w:jc w:val="center"/>
              <w:rPr>
                <w:rFonts w:eastAsia="ＭＳ Ｐゴシック"/>
                <w:color w:val="000000" w:themeColor="text1"/>
                <w:sz w:val="96"/>
                <w:szCs w:val="96"/>
                <w:lang w:eastAsia="ja-JP"/>
              </w:rPr>
            </w:pPr>
            <w:r w:rsidRPr="004625F9">
              <w:rPr>
                <w:rFonts w:eastAsia="ＭＳ Ｐゴシック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6C43216D" w14:textId="77777777" w:rsidR="003E164D" w:rsidRPr="003E164D" w:rsidRDefault="003E164D" w:rsidP="007E19EC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F929AD" w:rsidRPr="007D32AA" w14:paraId="4A14E392" w14:textId="77777777" w:rsidTr="003E164D">
        <w:trPr>
          <w:cantSplit/>
          <w:trHeight w:hRule="exact" w:val="1700"/>
          <w:jc w:val="center"/>
        </w:trPr>
        <w:tc>
          <w:tcPr>
            <w:tcW w:w="2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EF1D81C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5</w:t>
            </w:r>
          </w:p>
          <w:p w14:paraId="70CC3C4F" w14:textId="77777777" w:rsidR="007E19EC" w:rsidRPr="004625F9" w:rsidRDefault="007E19EC" w:rsidP="007E19EC">
            <w:pPr>
              <w:pStyle w:val="a6"/>
              <w:jc w:val="center"/>
              <w:rPr>
                <w:rFonts w:eastAsia="ＭＳ Ｐゴシック"/>
                <w:color w:val="000000" w:themeColor="text1"/>
                <w:sz w:val="96"/>
                <w:szCs w:val="96"/>
                <w:lang w:eastAsia="ja-JP"/>
              </w:rPr>
            </w:pPr>
            <w:r w:rsidRPr="004625F9">
              <w:rPr>
                <w:rFonts w:eastAsia="ＭＳ Ｐゴシック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7B615839" w14:textId="77777777" w:rsidR="003E164D" w:rsidRPr="003E164D" w:rsidRDefault="003E164D" w:rsidP="007E19EC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970C75E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6</w:t>
            </w:r>
          </w:p>
          <w:p w14:paraId="68FF4AE3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24E8DD4E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456C5B81" w14:textId="77777777" w:rsid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60828156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87EF2BE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533685C6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6DB6CFCC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194EC145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09A89930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94535BA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2F2AFA56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1ED27FF3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0C83446E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24096ADB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70384DF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499CAC14" w14:textId="77777777" w:rsidR="007E19EC" w:rsidRPr="004625F9" w:rsidRDefault="007E19EC" w:rsidP="007E19EC">
            <w:pPr>
              <w:pStyle w:val="a6"/>
              <w:jc w:val="center"/>
              <w:rPr>
                <w:rFonts w:eastAsia="ＭＳ Ｐゴシック"/>
                <w:color w:val="000000" w:themeColor="text1"/>
                <w:sz w:val="96"/>
                <w:szCs w:val="96"/>
                <w:lang w:eastAsia="ja-JP"/>
              </w:rPr>
            </w:pPr>
            <w:r w:rsidRPr="004625F9">
              <w:rPr>
                <w:rFonts w:eastAsia="ＭＳ Ｐゴシック" w:hint="eastAsia"/>
                <w:color w:val="000000" w:themeColor="text1"/>
                <w:sz w:val="96"/>
                <w:szCs w:val="96"/>
                <w:lang w:eastAsia="ja-JP"/>
              </w:rPr>
              <w:t>×</w:t>
            </w:r>
          </w:p>
          <w:p w14:paraId="185511AD" w14:textId="77777777" w:rsidR="003E164D" w:rsidRPr="003E164D" w:rsidRDefault="003E164D" w:rsidP="007E19EC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8DDF9C3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10</w:t>
            </w:r>
          </w:p>
          <w:p w14:paraId="16C36909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61A144C6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1293E395" w14:textId="77777777" w:rsidR="003E164D" w:rsidRPr="003E164D" w:rsidRDefault="003E164D" w:rsidP="007E19EC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F14F3CA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11</w:t>
            </w:r>
          </w:p>
          <w:p w14:paraId="6F8923F7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7B35BE27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4E8E746A" w14:textId="77777777" w:rsidR="003E164D" w:rsidRPr="003E164D" w:rsidRDefault="003E164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F929AD" w:rsidRPr="007D32AA" w14:paraId="00028DB5" w14:textId="77777777" w:rsidTr="003E164D">
        <w:trPr>
          <w:cantSplit/>
          <w:trHeight w:hRule="exact" w:val="1700"/>
          <w:jc w:val="center"/>
        </w:trPr>
        <w:tc>
          <w:tcPr>
            <w:tcW w:w="2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0FA8530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12</w:t>
            </w:r>
          </w:p>
          <w:p w14:paraId="20181ABA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57C625B7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67A1B6A5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1E6B2272" w14:textId="77777777" w:rsidR="003E164D" w:rsidRPr="003E164D" w:rsidRDefault="003E164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16FCDDC" w14:textId="77777777" w:rsidR="00F929AD" w:rsidRDefault="00F929AD">
            <w:pPr>
              <w:pStyle w:val="a6"/>
              <w:rPr>
                <w:rFonts w:eastAsia="ＭＳ Ｐゴシック"/>
                <w:color w:val="EE000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EE0000"/>
                <w:sz w:val="36"/>
                <w:szCs w:val="36"/>
                <w:lang w:eastAsia="ja-JP"/>
              </w:rPr>
              <w:t>13</w:t>
            </w:r>
          </w:p>
          <w:p w14:paraId="2A3C374F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0F15310E" w14:textId="77777777" w:rsidR="003E164D" w:rsidRPr="003E164D" w:rsidRDefault="003E164D">
            <w:pPr>
              <w:pStyle w:val="a6"/>
              <w:rPr>
                <w:rFonts w:eastAsia="ＭＳ Ｐゴシック"/>
                <w:color w:val="EE0000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059FF48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14</w:t>
            </w:r>
          </w:p>
          <w:p w14:paraId="1DA2796A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7D18A0B6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3B079E0F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69307A6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15</w:t>
            </w:r>
          </w:p>
          <w:p w14:paraId="11993BC8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3E971E48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46717397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2E47733A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14743F6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16</w:t>
            </w:r>
          </w:p>
          <w:p w14:paraId="56073877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2C8AFFB1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061C4061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2091D69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17</w:t>
            </w:r>
          </w:p>
          <w:p w14:paraId="22BA12EC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32925456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04DE8795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66C5B75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18</w:t>
            </w:r>
          </w:p>
          <w:p w14:paraId="45FD7D2E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3E9DDDB1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68041766" w14:textId="77777777" w:rsidR="003E164D" w:rsidRPr="003E164D" w:rsidRDefault="003E164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F929AD" w:rsidRPr="007D32AA" w14:paraId="73C06FC2" w14:textId="77777777" w:rsidTr="003E164D">
        <w:trPr>
          <w:cantSplit/>
          <w:trHeight w:hRule="exact" w:val="1700"/>
          <w:jc w:val="center"/>
        </w:trPr>
        <w:tc>
          <w:tcPr>
            <w:tcW w:w="2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7827422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19</w:t>
            </w:r>
          </w:p>
          <w:p w14:paraId="2F9B9EC1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53C17DB1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7D031092" w14:textId="77777777" w:rsidR="003E164D" w:rsidRPr="003E164D" w:rsidRDefault="003E164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BC26ACB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20</w:t>
            </w:r>
          </w:p>
          <w:p w14:paraId="4B8DCC89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19EC8A59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2284455C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799FBD9A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3F281F5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21</w:t>
            </w:r>
          </w:p>
          <w:p w14:paraId="69708392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1C7463A3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381F37C3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0039C1CC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E68C760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22</w:t>
            </w:r>
          </w:p>
          <w:p w14:paraId="04B5785C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40D703AA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13B46AF9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42CC6489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AED4BE9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23</w:t>
            </w:r>
          </w:p>
          <w:p w14:paraId="1C85F6E6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5A5D9372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52EE579A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3639A2CE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2FF20D3" w14:textId="77777777" w:rsidR="00F929A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24</w:t>
            </w:r>
          </w:p>
          <w:p w14:paraId="05C60441" w14:textId="77777777" w:rsidR="003E164D" w:rsidRPr="004A1A28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4A1A28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9：00～</w:t>
            </w:r>
          </w:p>
          <w:p w14:paraId="189DD3C9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79D272E6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5C278230" w14:textId="77777777" w:rsidR="003E164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532B6CC" w14:textId="77777777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25</w:t>
            </w:r>
          </w:p>
          <w:p w14:paraId="564DD765" w14:textId="77777777" w:rsidR="003E164D" w:rsidRPr="00331266" w:rsidRDefault="003E164D" w:rsidP="003E164D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6"/>
                <w:szCs w:val="2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11：00～</w:t>
            </w:r>
          </w:p>
          <w:p w14:paraId="034D1FB4" w14:textId="77777777" w:rsidR="003E164D" w:rsidRPr="00331266" w:rsidRDefault="003E164D" w:rsidP="003E16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31266">
              <w:rPr>
                <w:rFonts w:ascii="AR P丸ゴシック体E" w:eastAsia="AR P丸ゴシック体E" w:hint="eastAsia"/>
                <w:color w:val="000000" w:themeColor="text1"/>
                <w:sz w:val="26"/>
                <w:szCs w:val="26"/>
                <w:lang w:eastAsia="ja-JP"/>
              </w:rPr>
              <w:t>12：00～</w:t>
            </w:r>
          </w:p>
          <w:p w14:paraId="72BA64F8" w14:textId="77777777" w:rsidR="003E164D" w:rsidRPr="003E164D" w:rsidRDefault="003E164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F929AD" w:rsidRPr="007D32AA" w14:paraId="10D49A86" w14:textId="77777777" w:rsidTr="003E164D">
        <w:trPr>
          <w:cantSplit/>
          <w:trHeight w:hRule="exact" w:val="1700"/>
          <w:jc w:val="center"/>
        </w:trPr>
        <w:tc>
          <w:tcPr>
            <w:tcW w:w="2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23A5F1E" w14:textId="77777777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26</w:t>
            </w:r>
          </w:p>
          <w:p w14:paraId="388C5472" w14:textId="15F5CF06" w:rsidR="003E164D" w:rsidRPr="003E164D" w:rsidRDefault="003E164D" w:rsidP="003E164D">
            <w:pPr>
              <w:pStyle w:val="a6"/>
              <w:jc w:val="center"/>
              <w:rPr>
                <w:rFonts w:eastAsia="ＭＳ Ｐゴシック"/>
                <w:color w:val="000000" w:themeColor="text1"/>
                <w:sz w:val="110"/>
                <w:szCs w:val="110"/>
                <w:lang w:eastAsia="ja-JP"/>
              </w:rPr>
            </w:pPr>
            <w:r w:rsidRPr="003E164D">
              <w:rPr>
                <w:rFonts w:eastAsia="ＭＳ Ｐゴシック" w:hint="eastAsia"/>
                <w:color w:val="000000" w:themeColor="text1"/>
                <w:sz w:val="110"/>
                <w:szCs w:val="110"/>
                <w:lang w:eastAsia="ja-JP"/>
              </w:rPr>
              <w:t>×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A9073B3" w14:textId="39AD8755" w:rsidR="00F929AD" w:rsidRPr="003E164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27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2B39583" w14:textId="29A844EE" w:rsidR="00F929AD" w:rsidRPr="003E164D" w:rsidRDefault="007E19EC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02FD1">
              <w:rPr>
                <w:rFonts w:ascii="AR P丸ゴシック体E" w:eastAsia="AR P丸ゴシック体E"/>
                <w:noProof/>
                <w:color w:val="00B050"/>
                <w:sz w:val="16"/>
                <w:szCs w:val="16"/>
                <w:lang w:eastAsia="ja-JP"/>
                <w14:glow w14:rad="101600">
                  <w14:schemeClr w14:val="accent3">
                    <w14:alpha w14:val="60000"/>
                    <w14:satMod w14:val="175000"/>
                  </w14:schemeClr>
                </w14:glow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D5F5D7" wp14:editId="785EA3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523240</wp:posOffset>
                      </wp:positionV>
                      <wp:extent cx="4257675" cy="2952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637BE" w14:textId="77777777" w:rsidR="007E19EC" w:rsidRPr="00302FD1" w:rsidRDefault="007E19EC" w:rsidP="007E19EC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lang w:eastAsia="ja-JP"/>
                                    </w:rPr>
                                  </w:pPr>
                                  <w:r w:rsidRPr="00302FD1">
                                    <w:rPr>
                                      <w:rFonts w:ascii="AR P丸ゴシック体E" w:eastAsia="AR P丸ゴシック体E" w:hAnsi="AR P丸ゴシック体E" w:hint="eastAsia"/>
                                      <w:lang w:eastAsia="ja-JP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lang w:eastAsia="ja-JP"/>
                                    </w:rPr>
                                    <w:t>7</w:t>
                                  </w:r>
                                  <w:r w:rsidRPr="00302FD1">
                                    <w:rPr>
                                      <w:rFonts w:ascii="AR P丸ゴシック体E" w:eastAsia="AR P丸ゴシック体E" w:hAnsi="AR P丸ゴシック体E" w:hint="eastAsia"/>
                                      <w:lang w:eastAsia="ja-JP"/>
                                    </w:rPr>
                                    <w:t>日以降はトリマーシフト未定の為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lang w:eastAsia="ja-JP"/>
                                    </w:rPr>
                                    <w:t>、</w:t>
                                  </w:r>
                                  <w:r w:rsidRPr="00302FD1">
                                    <w:rPr>
                                      <w:rFonts w:ascii="AR P丸ゴシック体E" w:eastAsia="AR P丸ゴシック体E" w:hAnsi="AR P丸ゴシック体E" w:hint="eastAsia"/>
                                      <w:lang w:eastAsia="ja-JP"/>
                                    </w:rPr>
                                    <w:t>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5F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.5pt;margin-top:41.2pt;width:335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23DQIAAB8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">
                      <v:textbox>
                        <w:txbxContent>
                          <w:p w14:paraId="5AE637BE" w14:textId="77777777" w:rsidR="007E19EC" w:rsidRPr="00302FD1" w:rsidRDefault="007E19EC" w:rsidP="007E19EC">
                            <w:pPr>
                              <w:rPr>
                                <w:rFonts w:ascii="AR P丸ゴシック体E" w:eastAsia="AR P丸ゴシック体E" w:hAnsi="AR P丸ゴシック体E"/>
                                <w:lang w:eastAsia="ja-JP"/>
                              </w:rPr>
                            </w:pPr>
                            <w:r w:rsidRPr="00302FD1">
                              <w:rPr>
                                <w:rFonts w:ascii="AR P丸ゴシック体E" w:eastAsia="AR P丸ゴシック体E" w:hAnsi="AR P丸ゴシック体E" w:hint="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lang w:eastAsia="ja-JP"/>
                              </w:rPr>
                              <w:t>7</w:t>
                            </w:r>
                            <w:r w:rsidRPr="00302FD1">
                              <w:rPr>
                                <w:rFonts w:ascii="AR P丸ゴシック体E" w:eastAsia="AR P丸ゴシック体E" w:hAnsi="AR P丸ゴシック体E" w:hint="eastAsia"/>
                                <w:lang w:eastAsia="ja-JP"/>
                              </w:rPr>
                              <w:t>日以降はトリマーシフト未定の為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lang w:eastAsia="ja-JP"/>
                              </w:rPr>
                              <w:t>、</w:t>
                            </w:r>
                            <w:r w:rsidRPr="00302FD1">
                              <w:rPr>
                                <w:rFonts w:ascii="AR P丸ゴシック体E" w:eastAsia="AR P丸ゴシック体E" w:hAnsi="AR P丸ゴシック体E" w:hint="eastAsia"/>
                                <w:lang w:eastAsia="ja-JP"/>
                              </w:rPr>
                              <w:t>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29AD"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28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E7B8342" w14:textId="670D3D50" w:rsidR="00F929AD" w:rsidRPr="003E164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29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3672516" w14:textId="5CE2A836" w:rsidR="00F929AD" w:rsidRPr="003E164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30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699FB" w14:textId="3C596595" w:rsidR="00F929AD" w:rsidRPr="003E164D" w:rsidRDefault="003E164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3E164D">
              <w:rPr>
                <w:rFonts w:eastAsia="ＭＳ Ｐゴシック" w:hint="eastAsia"/>
                <w:sz w:val="36"/>
                <w:szCs w:val="36"/>
                <w:lang w:eastAsia="ja-JP"/>
              </w:rPr>
              <w:t>31</w:t>
            </w:r>
          </w:p>
        </w:tc>
        <w:tc>
          <w:tcPr>
            <w:tcW w:w="20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DF59E" w14:textId="42B80BC4" w:rsidR="00F929AD" w:rsidRPr="003E164D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</w:tr>
    </w:tbl>
    <w:p w14:paraId="21A20D9F" w14:textId="367F8B0D" w:rsidR="003D0962" w:rsidRPr="007D32AA" w:rsidRDefault="003D0962" w:rsidP="003E164D">
      <w:pPr>
        <w:rPr>
          <w:rFonts w:eastAsia="ＭＳ Ｐゴシック"/>
          <w:lang w:eastAsia="ja-JP"/>
        </w:rPr>
      </w:pPr>
    </w:p>
    <w:sectPr w:rsidR="003D0962" w:rsidRPr="007D32AA" w:rsidSect="003E164D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303C" w14:textId="77777777" w:rsidR="003E164D" w:rsidRDefault="003E164D" w:rsidP="00BE610A">
      <w:r>
        <w:separator/>
      </w:r>
    </w:p>
  </w:endnote>
  <w:endnote w:type="continuationSeparator" w:id="0">
    <w:p w14:paraId="50FDFD6A" w14:textId="77777777" w:rsidR="003E164D" w:rsidRDefault="003E164D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BC9E" w14:textId="77777777" w:rsidR="003E164D" w:rsidRDefault="003E164D" w:rsidP="00BE610A">
      <w:r>
        <w:separator/>
      </w:r>
    </w:p>
  </w:footnote>
  <w:footnote w:type="continuationSeparator" w:id="0">
    <w:p w14:paraId="067B3C56" w14:textId="77777777" w:rsidR="003E164D" w:rsidRDefault="003E164D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4D"/>
    <w:rsid w:val="00012D8D"/>
    <w:rsid w:val="003D0962"/>
    <w:rsid w:val="003E164D"/>
    <w:rsid w:val="006E5AAB"/>
    <w:rsid w:val="007912A3"/>
    <w:rsid w:val="007D32AA"/>
    <w:rsid w:val="007E19EC"/>
    <w:rsid w:val="007F4037"/>
    <w:rsid w:val="00812CB9"/>
    <w:rsid w:val="00883C6D"/>
    <w:rsid w:val="00BE610A"/>
    <w:rsid w:val="00D97C9D"/>
    <w:rsid w:val="00F45858"/>
    <w:rsid w:val="00F929A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9840A"/>
  <w15:docId w15:val="{59038853-5B3A-4B42-BDFF-C5329522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suma02-PC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9</TotalTime>
  <Pages>1</Pages>
  <Words>263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kitasuma01</dc:creator>
  <cp:keywords/>
  <dc:description/>
  <cp:lastModifiedBy>kitasuma02-PC</cp:lastModifiedBy>
  <cp:revision>2</cp:revision>
  <cp:lastPrinted>2004-06-11T05:44:00Z</cp:lastPrinted>
  <dcterms:created xsi:type="dcterms:W3CDTF">2025-08-25T05:07:00Z</dcterms:created>
  <dcterms:modified xsi:type="dcterms:W3CDTF">2025-09-11T07:37:00Z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