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C62E" w14:textId="156F016D" w:rsidR="00F929AD" w:rsidRPr="005E311B" w:rsidRDefault="007B322A" w:rsidP="007B322A">
      <w:pPr>
        <w:ind w:firstLineChars="1100" w:firstLine="4400"/>
        <w:rPr>
          <w:rFonts w:ascii="AR P丸ゴシック体E" w:eastAsia="AR P丸ゴシック体E"/>
          <w:lang w:eastAsia="ja-JP"/>
        </w:rPr>
      </w:pPr>
      <w:r w:rsidRPr="007B322A">
        <w:rPr>
          <w:rFonts w:ascii="AR P丸ゴシック体E" w:eastAsia="AR P丸ゴシック体E" w:hint="eastAsia"/>
          <w:sz w:val="40"/>
          <w:szCs w:val="40"/>
          <w:lang w:eastAsia="ja-JP"/>
        </w:rPr>
        <w:t>2025年</w:t>
      </w:r>
      <w:r w:rsidR="001D60F0">
        <w:rPr>
          <w:rFonts w:ascii="AR P丸ゴシック体E" w:eastAsia="AR P丸ゴシック体E" w:hint="eastAsia"/>
          <w:sz w:val="40"/>
          <w:szCs w:val="40"/>
          <w:lang w:eastAsia="ja-JP"/>
        </w:rPr>
        <w:t>9</w:t>
      </w:r>
      <w:r w:rsidRPr="007B322A">
        <w:rPr>
          <w:rFonts w:ascii="AR P丸ゴシック体E" w:eastAsia="AR P丸ゴシック体E" w:hint="eastAsia"/>
          <w:sz w:val="40"/>
          <w:szCs w:val="40"/>
          <w:lang w:eastAsia="ja-JP"/>
        </w:rPr>
        <w:t>月トリミング空き情報</w:t>
      </w:r>
      <w:r w:rsidR="005E311B">
        <w:rPr>
          <w:rFonts w:ascii="AR P丸ゴシック体E" w:eastAsia="AR P丸ゴシック体E" w:hint="eastAsia"/>
          <w:sz w:val="40"/>
          <w:szCs w:val="40"/>
          <w:lang w:eastAsia="ja-JP"/>
        </w:rPr>
        <w:t xml:space="preserve">　</w:t>
      </w:r>
    </w:p>
    <w:p w14:paraId="2CFDC0E7" w14:textId="77777777" w:rsidR="007B322A" w:rsidRPr="007B322A" w:rsidRDefault="007B322A" w:rsidP="007B322A">
      <w:pPr>
        <w:ind w:firstLineChars="1100" w:firstLine="1760"/>
        <w:rPr>
          <w:rFonts w:ascii="AR P丸ゴシック体E" w:eastAsia="AR P丸ゴシック体E"/>
          <w:sz w:val="16"/>
          <w:szCs w:val="16"/>
          <w:lang w:eastAsia="ja-JP"/>
        </w:rPr>
      </w:pPr>
    </w:p>
    <w:tbl>
      <w:tblPr>
        <w:tblW w:w="1511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59"/>
        <w:gridCol w:w="2158"/>
        <w:gridCol w:w="2158"/>
        <w:gridCol w:w="2158"/>
        <w:gridCol w:w="2158"/>
        <w:gridCol w:w="2166"/>
      </w:tblGrid>
      <w:tr w:rsidR="00204EA0" w:rsidRPr="007D32AA" w14:paraId="3ECC5975" w14:textId="77777777" w:rsidTr="003738C7">
        <w:trPr>
          <w:cantSplit/>
          <w:trHeight w:hRule="exact" w:val="360"/>
          <w:jc w:val="center"/>
        </w:trPr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66EA425" w14:textId="77777777" w:rsidR="00F929AD" w:rsidRPr="00B9598A" w:rsidRDefault="00F929AD">
            <w:pPr>
              <w:pStyle w:val="a7"/>
              <w:rPr>
                <w:rFonts w:ascii="AR P丸ゴシック体E" w:eastAsia="AR P丸ゴシック体E"/>
                <w:color w:val="FF0000"/>
                <w:sz w:val="24"/>
                <w:szCs w:val="24"/>
                <w:lang w:eastAsia="ja-JP"/>
              </w:rPr>
            </w:pPr>
            <w:r w:rsidRPr="00B9598A">
              <w:rPr>
                <w:rFonts w:ascii="AR P丸ゴシック体E" w:eastAsia="AR P丸ゴシック体E" w:hint="eastAsia"/>
                <w:color w:val="FF0000"/>
                <w:sz w:val="24"/>
                <w:szCs w:val="24"/>
                <w:lang w:eastAsia="ja-JP"/>
              </w:rPr>
              <w:t xml:space="preserve">日 </w:t>
            </w:r>
          </w:p>
        </w:tc>
        <w:tc>
          <w:tcPr>
            <w:tcW w:w="21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D9BD6E3" w14:textId="77777777" w:rsidR="00F929AD" w:rsidRPr="00B9598A" w:rsidRDefault="00F929AD">
            <w:pPr>
              <w:pStyle w:val="a7"/>
              <w:rPr>
                <w:rFonts w:ascii="AR P丸ゴシック体E" w:eastAsia="AR P丸ゴシック体E"/>
                <w:sz w:val="24"/>
                <w:szCs w:val="24"/>
                <w:lang w:eastAsia="ja-JP"/>
              </w:rPr>
            </w:pPr>
            <w:r w:rsidRPr="00B9598A">
              <w:rPr>
                <w:rFonts w:ascii="AR P丸ゴシック体E" w:eastAsia="AR P丸ゴシック体E"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E8FAC30" w14:textId="77777777" w:rsidR="00F929AD" w:rsidRPr="00B9598A" w:rsidRDefault="00F929AD">
            <w:pPr>
              <w:pStyle w:val="a7"/>
              <w:rPr>
                <w:rFonts w:ascii="AR P丸ゴシック体E" w:eastAsia="AR P丸ゴシック体E"/>
                <w:sz w:val="24"/>
                <w:szCs w:val="24"/>
                <w:lang w:eastAsia="ja-JP"/>
              </w:rPr>
            </w:pPr>
            <w:r w:rsidRPr="00B9598A">
              <w:rPr>
                <w:rFonts w:ascii="AR P丸ゴシック体E" w:eastAsia="AR P丸ゴシック体E" w:hint="eastAsia"/>
                <w:sz w:val="24"/>
                <w:szCs w:val="24"/>
                <w:lang w:eastAsia="ja-JP"/>
              </w:rPr>
              <w:t>火</w:t>
            </w: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8CD9298" w14:textId="77777777" w:rsidR="00F929AD" w:rsidRPr="00B9598A" w:rsidRDefault="00F929AD">
            <w:pPr>
              <w:pStyle w:val="a7"/>
              <w:rPr>
                <w:rFonts w:ascii="AR P丸ゴシック体E" w:eastAsia="AR P丸ゴシック体E"/>
                <w:sz w:val="24"/>
                <w:szCs w:val="24"/>
                <w:lang w:eastAsia="ja-JP"/>
              </w:rPr>
            </w:pPr>
            <w:r w:rsidRPr="00B9598A">
              <w:rPr>
                <w:rFonts w:ascii="AR P丸ゴシック体E" w:eastAsia="AR P丸ゴシック体E" w:hint="eastAsia"/>
                <w:sz w:val="24"/>
                <w:szCs w:val="24"/>
                <w:lang w:eastAsia="ja-JP"/>
              </w:rPr>
              <w:t>水</w:t>
            </w: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17D8CEF" w14:textId="77777777" w:rsidR="00F929AD" w:rsidRPr="00B9598A" w:rsidRDefault="00F929AD">
            <w:pPr>
              <w:pStyle w:val="a7"/>
              <w:rPr>
                <w:rFonts w:ascii="AR P丸ゴシック体E" w:eastAsia="AR P丸ゴシック体E"/>
                <w:sz w:val="24"/>
                <w:szCs w:val="24"/>
                <w:lang w:eastAsia="ja-JP"/>
              </w:rPr>
            </w:pPr>
            <w:r w:rsidRPr="00B9598A">
              <w:rPr>
                <w:rFonts w:ascii="AR P丸ゴシック体E" w:eastAsia="AR P丸ゴシック体E" w:hint="eastAsia"/>
                <w:sz w:val="24"/>
                <w:szCs w:val="24"/>
                <w:lang w:eastAsia="ja-JP"/>
              </w:rPr>
              <w:t>木</w:t>
            </w: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894A41B" w14:textId="77777777" w:rsidR="00F929AD" w:rsidRPr="00B9598A" w:rsidRDefault="00F929AD">
            <w:pPr>
              <w:pStyle w:val="a7"/>
              <w:rPr>
                <w:rFonts w:ascii="AR P丸ゴシック体E" w:eastAsia="AR P丸ゴシック体E"/>
                <w:sz w:val="24"/>
                <w:szCs w:val="24"/>
                <w:lang w:eastAsia="ja-JP"/>
              </w:rPr>
            </w:pPr>
            <w:r w:rsidRPr="00B9598A">
              <w:rPr>
                <w:rFonts w:ascii="AR P丸ゴシック体E" w:eastAsia="AR P丸ゴシック体E" w:hint="eastAsia"/>
                <w:sz w:val="24"/>
                <w:szCs w:val="24"/>
                <w:lang w:eastAsia="ja-JP"/>
              </w:rPr>
              <w:t>金</w:t>
            </w: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968A69A" w14:textId="77777777" w:rsidR="00F929AD" w:rsidRPr="00B9598A" w:rsidRDefault="00F929AD">
            <w:pPr>
              <w:pStyle w:val="a7"/>
              <w:rPr>
                <w:rFonts w:ascii="AR P丸ゴシック体E" w:eastAsia="AR P丸ゴシック体E"/>
                <w:color w:val="00B0F0"/>
                <w:sz w:val="24"/>
                <w:szCs w:val="24"/>
                <w:lang w:eastAsia="ja-JP"/>
              </w:rPr>
            </w:pPr>
            <w:r w:rsidRPr="00B9598A">
              <w:rPr>
                <w:rFonts w:ascii="AR P丸ゴシック体E" w:eastAsia="AR P丸ゴシック体E" w:hint="eastAsia"/>
                <w:color w:val="00B0F0"/>
                <w:sz w:val="24"/>
                <w:szCs w:val="24"/>
                <w:lang w:eastAsia="ja-JP"/>
              </w:rPr>
              <w:t>土</w:t>
            </w:r>
          </w:p>
        </w:tc>
      </w:tr>
      <w:tr w:rsidR="00204EA0" w:rsidRPr="007D32AA" w14:paraId="59921AB2" w14:textId="77777777" w:rsidTr="003738C7">
        <w:trPr>
          <w:cantSplit/>
          <w:trHeight w:hRule="exact" w:val="1793"/>
          <w:jc w:val="center"/>
        </w:trPr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0AC8E" w14:textId="77777777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C31716" w14:textId="77777777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1</w:t>
            </w:r>
          </w:p>
          <w:p w14:paraId="09388F44" w14:textId="7170551E" w:rsidR="00B9598A" w:rsidRPr="007B322A" w:rsidRDefault="00B9598A" w:rsidP="008447C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ED694" w14:textId="77777777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2</w:t>
            </w:r>
          </w:p>
          <w:p w14:paraId="59DCE8B6" w14:textId="7D7E578E" w:rsidR="00B9598A" w:rsidRPr="007B322A" w:rsidRDefault="00B9598A" w:rsidP="008447C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7F17E" w14:textId="77777777" w:rsidR="00B9598A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3</w:t>
            </w:r>
          </w:p>
          <w:p w14:paraId="0AD87320" w14:textId="6B60EBD2" w:rsidR="00B9598A" w:rsidRPr="007B322A" w:rsidRDefault="00B9598A" w:rsidP="008447C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19CE9C" w14:textId="77777777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4</w:t>
            </w:r>
          </w:p>
          <w:p w14:paraId="2CC54068" w14:textId="7462129A" w:rsidR="00B9598A" w:rsidRPr="007B322A" w:rsidRDefault="00B9598A" w:rsidP="000C4FF4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FC6260" w14:textId="77777777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5</w:t>
            </w:r>
          </w:p>
          <w:p w14:paraId="0E750D09" w14:textId="71708498" w:rsidR="008447CF" w:rsidRDefault="008447CF" w:rsidP="008447CF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</w:p>
          <w:p w14:paraId="2644AEF3" w14:textId="2E17F816" w:rsidR="00B9598A" w:rsidRPr="007B322A" w:rsidRDefault="00B9598A" w:rsidP="008447C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DC13773" w14:textId="19AC3C5B" w:rsidR="00F929AD" w:rsidRDefault="00B9598A">
            <w:pPr>
              <w:pStyle w:val="a6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color w:val="00B0F0"/>
                <w:sz w:val="32"/>
                <w:szCs w:val="32"/>
                <w:lang w:eastAsia="ja-JP"/>
              </w:rPr>
              <w:t>6</w:t>
            </w:r>
          </w:p>
          <w:p w14:paraId="0D422406" w14:textId="049BB5BB" w:rsidR="008447CF" w:rsidRDefault="008447CF" w:rsidP="008447CF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</w:p>
          <w:p w14:paraId="753962AF" w14:textId="77777777" w:rsidR="00B9598A" w:rsidRDefault="00B9598A">
            <w:pPr>
              <w:pStyle w:val="a6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  <w:p w14:paraId="33F85999" w14:textId="44F1B76D" w:rsidR="005E311B" w:rsidRPr="00204EA0" w:rsidRDefault="005E311B" w:rsidP="005E311B">
            <w:pPr>
              <w:pStyle w:val="a6"/>
              <w:ind w:firstLineChars="100" w:firstLine="240"/>
              <w:rPr>
                <w:rFonts w:eastAsia="ＭＳ Ｐゴシック"/>
                <w:color w:val="00B0F0"/>
                <w:sz w:val="24"/>
                <w:szCs w:val="24"/>
                <w:lang w:eastAsia="ja-JP"/>
              </w:rPr>
            </w:pPr>
          </w:p>
        </w:tc>
      </w:tr>
      <w:tr w:rsidR="00204EA0" w:rsidRPr="007D32AA" w14:paraId="5A0A4691" w14:textId="77777777" w:rsidTr="003738C7">
        <w:trPr>
          <w:cantSplit/>
          <w:trHeight w:hRule="exact" w:val="1793"/>
          <w:jc w:val="center"/>
        </w:trPr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D0FAF27" w14:textId="4D5CECAA" w:rsidR="00F929AD" w:rsidRDefault="00B9598A">
            <w:pPr>
              <w:pStyle w:val="a6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2"/>
                <w:szCs w:val="32"/>
                <w:lang w:eastAsia="ja-JP"/>
              </w:rPr>
              <w:t>7</w:t>
            </w:r>
          </w:p>
          <w:p w14:paraId="33C89262" w14:textId="77777777" w:rsidR="008447CF" w:rsidRDefault="008447CF" w:rsidP="008447CF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1525CBA9" w14:textId="311CAA93" w:rsidR="00B9598A" w:rsidRPr="00AD2BDE" w:rsidRDefault="00B9598A" w:rsidP="00AD2BDE">
            <w:pPr>
              <w:pStyle w:val="a6"/>
              <w:jc w:val="center"/>
              <w:rPr>
                <w:rFonts w:eastAsia="ＭＳ Ｐゴシック"/>
                <w:color w:val="000000" w:themeColor="text1"/>
                <w:sz w:val="80"/>
                <w:szCs w:val="80"/>
                <w:lang w:eastAsia="ja-JP"/>
              </w:rPr>
            </w:pPr>
          </w:p>
          <w:p w14:paraId="55170FE1" w14:textId="6AEB4175" w:rsidR="00204EA0" w:rsidRPr="007B322A" w:rsidRDefault="00204EA0" w:rsidP="00204EA0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F6DB11" w14:textId="165C176F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8</w:t>
            </w:r>
          </w:p>
          <w:p w14:paraId="4F20F84D" w14:textId="77777777" w:rsidR="000C4FF4" w:rsidRDefault="000C4FF4" w:rsidP="000C4FF4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05A60409" w14:textId="77777777" w:rsidR="00B9598A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70C9162F" w14:textId="76BE9B21" w:rsidR="00204EA0" w:rsidRPr="007B322A" w:rsidRDefault="00204EA0" w:rsidP="008847B4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D9B997" w14:textId="7F286A46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9</w:t>
            </w:r>
          </w:p>
          <w:p w14:paraId="460F3010" w14:textId="77777777" w:rsidR="000C4FF4" w:rsidRDefault="000C4FF4" w:rsidP="000C4FF4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6D64F50B" w14:textId="712FE6DF" w:rsidR="00204EA0" w:rsidRPr="007B322A" w:rsidRDefault="00204EA0" w:rsidP="000C4FF4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45C17F8" w14:textId="056D0D30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10</w:t>
            </w:r>
          </w:p>
          <w:p w14:paraId="19E10233" w14:textId="77777777" w:rsidR="008447CF" w:rsidRDefault="008447CF" w:rsidP="008447CF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30F738D3" w14:textId="77777777" w:rsidR="00B9598A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55199D75" w14:textId="55B8F16C" w:rsidR="00204EA0" w:rsidRPr="007B322A" w:rsidRDefault="00204EA0" w:rsidP="00204EA0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6B0AF52" w14:textId="4AA1598B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11</w:t>
            </w:r>
          </w:p>
          <w:p w14:paraId="025DD303" w14:textId="77777777" w:rsidR="000C4FF4" w:rsidRDefault="000C4FF4" w:rsidP="000C4FF4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41A7D85E" w14:textId="77777777" w:rsidR="00B9598A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52BA7216" w14:textId="0816BA07" w:rsidR="005E311B" w:rsidRPr="00527545" w:rsidRDefault="005E311B" w:rsidP="005E311B">
            <w:pPr>
              <w:pStyle w:val="a6"/>
              <w:jc w:val="center"/>
              <w:rPr>
                <w:rFonts w:ascii="AR PＰＯＰ５H" w:eastAsia="AR PＰＯＰ５H"/>
                <w:sz w:val="72"/>
                <w:szCs w:val="7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2B771BC" w14:textId="73E50A07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12</w:t>
            </w:r>
          </w:p>
          <w:p w14:paraId="2C43C9D2" w14:textId="77777777" w:rsidR="00B9598A" w:rsidRDefault="00B9598A" w:rsidP="00B9598A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4"/>
                <w:szCs w:val="24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9：00～</w:t>
            </w:r>
          </w:p>
          <w:p w14:paraId="3D7AD4D5" w14:textId="77777777" w:rsidR="00B9598A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55B79500" w14:textId="62D498F5" w:rsidR="005E311B" w:rsidRPr="007B322A" w:rsidRDefault="005E311B" w:rsidP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769F289" w14:textId="2069F9DD" w:rsidR="00F929AD" w:rsidRDefault="00B9598A">
            <w:pPr>
              <w:pStyle w:val="a6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color w:val="00B0F0"/>
                <w:sz w:val="32"/>
                <w:szCs w:val="32"/>
                <w:lang w:eastAsia="ja-JP"/>
              </w:rPr>
              <w:t>13</w:t>
            </w:r>
          </w:p>
          <w:p w14:paraId="5790DEE2" w14:textId="77777777" w:rsidR="008447CF" w:rsidRDefault="008447CF" w:rsidP="008447CF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403E0A9" w14:textId="53FE22FB" w:rsidR="0086455A" w:rsidRDefault="0086455A" w:rsidP="0086455A">
            <w:pPr>
              <w:pStyle w:val="a6"/>
              <w:jc w:val="center"/>
              <w:rPr>
                <w:rFonts w:eastAsia="ＭＳ Ｐゴシック"/>
                <w:color w:val="000000" w:themeColor="text1"/>
                <w:sz w:val="80"/>
                <w:szCs w:val="80"/>
                <w:lang w:eastAsia="ja-JP"/>
              </w:rPr>
            </w:pPr>
          </w:p>
          <w:p w14:paraId="1BC4C926" w14:textId="77777777" w:rsidR="00B9598A" w:rsidRDefault="00B9598A">
            <w:pPr>
              <w:pStyle w:val="a6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  <w:p w14:paraId="7EDC0720" w14:textId="095239A1" w:rsidR="005E311B" w:rsidRPr="007B322A" w:rsidRDefault="005E311B" w:rsidP="008847B4">
            <w:pPr>
              <w:pStyle w:val="a6"/>
              <w:jc w:val="center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  <w:tr w:rsidR="00204EA0" w:rsidRPr="007D32AA" w14:paraId="2C74FD21" w14:textId="77777777" w:rsidTr="003738C7">
        <w:trPr>
          <w:cantSplit/>
          <w:trHeight w:hRule="exact" w:val="1793"/>
          <w:jc w:val="center"/>
        </w:trPr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1AD846" w14:textId="3EB07A95" w:rsidR="00F929AD" w:rsidRDefault="00F929AD">
            <w:pPr>
              <w:pStyle w:val="a6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color w:val="FF0000"/>
                <w:sz w:val="32"/>
                <w:szCs w:val="32"/>
                <w:lang w:eastAsia="ja-JP"/>
              </w:rPr>
              <w:t>1</w:t>
            </w:r>
            <w:r w:rsidR="00B9598A">
              <w:rPr>
                <w:rFonts w:eastAsia="ＭＳ Ｐゴシック" w:hint="eastAsia"/>
                <w:color w:val="FF0000"/>
                <w:sz w:val="32"/>
                <w:szCs w:val="32"/>
                <w:lang w:eastAsia="ja-JP"/>
              </w:rPr>
              <w:t>4</w:t>
            </w:r>
          </w:p>
          <w:p w14:paraId="0E1362CD" w14:textId="77777777" w:rsidR="000C4FF4" w:rsidRDefault="000C4FF4" w:rsidP="000C4FF4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669E06F" w14:textId="77777777" w:rsidR="00B9598A" w:rsidRDefault="00B9598A">
            <w:pPr>
              <w:pStyle w:val="a6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  <w:p w14:paraId="223E12A0" w14:textId="5E3B1811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0E93226" w14:textId="5DA17D07" w:rsidR="00F929AD" w:rsidRDefault="00B9598A">
            <w:pPr>
              <w:pStyle w:val="a6"/>
              <w:rPr>
                <w:rFonts w:eastAsia="ＭＳ Ｐゴシック"/>
                <w:color w:val="EE0000"/>
                <w:sz w:val="32"/>
                <w:szCs w:val="32"/>
                <w:lang w:eastAsia="ja-JP"/>
              </w:rPr>
            </w:pPr>
            <w:r w:rsidRPr="00B9598A">
              <w:rPr>
                <w:rFonts w:eastAsia="ＭＳ Ｐゴシック" w:hint="eastAsia"/>
                <w:color w:val="EE0000"/>
                <w:sz w:val="32"/>
                <w:szCs w:val="32"/>
                <w:lang w:eastAsia="ja-JP"/>
              </w:rPr>
              <w:t>15</w:t>
            </w:r>
          </w:p>
          <w:p w14:paraId="789D24B4" w14:textId="77777777" w:rsidR="000C4FF4" w:rsidRDefault="000C4FF4" w:rsidP="000C4FF4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7B09CBA9" w14:textId="77777777" w:rsidR="00B9598A" w:rsidRPr="00B9598A" w:rsidRDefault="00B9598A">
            <w:pPr>
              <w:pStyle w:val="a6"/>
              <w:rPr>
                <w:rFonts w:eastAsia="ＭＳ Ｐゴシック"/>
                <w:color w:val="EE0000"/>
                <w:sz w:val="32"/>
                <w:szCs w:val="32"/>
                <w:lang w:eastAsia="ja-JP"/>
              </w:rPr>
            </w:pPr>
          </w:p>
          <w:p w14:paraId="425D4A68" w14:textId="1C173A0A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997E5B8" w14:textId="01B059A3" w:rsidR="00F929AD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sz w:val="32"/>
                <w:szCs w:val="32"/>
                <w:lang w:eastAsia="ja-JP"/>
              </w:rPr>
              <w:t>1</w:t>
            </w:r>
            <w:r w:rsidR="00B9598A">
              <w:rPr>
                <w:rFonts w:eastAsia="ＭＳ Ｐゴシック" w:hint="eastAsia"/>
                <w:sz w:val="32"/>
                <w:szCs w:val="32"/>
                <w:lang w:eastAsia="ja-JP"/>
              </w:rPr>
              <w:t>6</w:t>
            </w:r>
          </w:p>
          <w:p w14:paraId="51415E72" w14:textId="77777777" w:rsidR="00B9598A" w:rsidRDefault="00B9598A" w:rsidP="00B9598A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  <w:p w14:paraId="35CE43F3" w14:textId="77777777" w:rsidR="00B9598A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0FFC6029" w14:textId="421A60C2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7015E65" w14:textId="65BFE249" w:rsidR="00F929AD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sz w:val="32"/>
                <w:szCs w:val="32"/>
                <w:lang w:eastAsia="ja-JP"/>
              </w:rPr>
              <w:t>1</w:t>
            </w:r>
            <w:r w:rsidR="00B9598A">
              <w:rPr>
                <w:rFonts w:eastAsia="ＭＳ Ｐゴシック" w:hint="eastAsia"/>
                <w:sz w:val="32"/>
                <w:szCs w:val="32"/>
                <w:lang w:eastAsia="ja-JP"/>
              </w:rPr>
              <w:t>7</w:t>
            </w:r>
          </w:p>
          <w:p w14:paraId="54A94CF6" w14:textId="77777777" w:rsidR="000C4FF4" w:rsidRDefault="000C4FF4" w:rsidP="000C4FF4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35F8DBFB" w14:textId="54B8195B" w:rsidR="00B9598A" w:rsidRDefault="00B9598A" w:rsidP="00B9598A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173A6F83" w14:textId="77777777" w:rsidR="00B9598A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6001B958" w14:textId="232D8958" w:rsidR="005E311B" w:rsidRPr="007B322A" w:rsidRDefault="005E311B" w:rsidP="00663F9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BF0829D" w14:textId="335542DB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B9598A">
              <w:rPr>
                <w:rFonts w:eastAsia="ＭＳ Ｐゴシック" w:hint="eastAsia"/>
                <w:sz w:val="32"/>
                <w:szCs w:val="32"/>
                <w:lang w:eastAsia="ja-JP"/>
              </w:rPr>
              <w:t>18</w:t>
            </w:r>
          </w:p>
          <w:p w14:paraId="7129CF94" w14:textId="77777777" w:rsidR="00B9598A" w:rsidRDefault="00B9598A" w:rsidP="00B9598A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  <w:p w14:paraId="75C74C63" w14:textId="77777777" w:rsidR="00B9598A" w:rsidRPr="00B9598A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3D304481" w14:textId="0631D05B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5B6FE73" w14:textId="2BCDC144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19</w:t>
            </w:r>
          </w:p>
          <w:p w14:paraId="4D48EC5F" w14:textId="77777777" w:rsidR="00B9598A" w:rsidRPr="00204EA0" w:rsidRDefault="00B9598A" w:rsidP="00B9598A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11:00～</w:t>
            </w:r>
          </w:p>
          <w:p w14:paraId="01A0DD4B" w14:textId="77777777" w:rsidR="00B9598A" w:rsidRDefault="00B9598A" w:rsidP="00B9598A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  <w:p w14:paraId="56FD8B0C" w14:textId="77777777" w:rsidR="00B9598A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7FC0D30A" w14:textId="4012D646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595A234" w14:textId="27BE1FEA" w:rsidR="00F929AD" w:rsidRDefault="00F929AD">
            <w:pPr>
              <w:pStyle w:val="a6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color w:val="00B0F0"/>
                <w:sz w:val="32"/>
                <w:szCs w:val="32"/>
                <w:lang w:eastAsia="ja-JP"/>
              </w:rPr>
              <w:t>2</w:t>
            </w:r>
            <w:r w:rsidR="00B9598A">
              <w:rPr>
                <w:rFonts w:eastAsia="ＭＳ Ｐゴシック" w:hint="eastAsia"/>
                <w:color w:val="00B0F0"/>
                <w:sz w:val="32"/>
                <w:szCs w:val="32"/>
                <w:lang w:eastAsia="ja-JP"/>
              </w:rPr>
              <w:t>0</w:t>
            </w:r>
          </w:p>
          <w:p w14:paraId="53CEBE6C" w14:textId="77777777" w:rsidR="008447CF" w:rsidRDefault="008447CF" w:rsidP="008447CF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6FB48B93" w14:textId="77777777" w:rsidR="00B9598A" w:rsidRDefault="00B9598A">
            <w:pPr>
              <w:pStyle w:val="a6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  <w:p w14:paraId="236D2018" w14:textId="2DB32382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  <w:tr w:rsidR="00204EA0" w:rsidRPr="007D32AA" w14:paraId="3B8EAE62" w14:textId="77777777" w:rsidTr="003738C7">
        <w:trPr>
          <w:cantSplit/>
          <w:trHeight w:hRule="exact" w:val="1793"/>
          <w:jc w:val="center"/>
        </w:trPr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49353A1" w14:textId="4613E233" w:rsidR="00F929AD" w:rsidRDefault="00F929AD">
            <w:pPr>
              <w:pStyle w:val="a6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color w:val="FF0000"/>
                <w:sz w:val="32"/>
                <w:szCs w:val="32"/>
                <w:lang w:eastAsia="ja-JP"/>
              </w:rPr>
              <w:t>2</w:t>
            </w:r>
            <w:r w:rsidR="00B9598A">
              <w:rPr>
                <w:rFonts w:eastAsia="ＭＳ Ｐゴシック" w:hint="eastAsia"/>
                <w:color w:val="FF0000"/>
                <w:sz w:val="32"/>
                <w:szCs w:val="32"/>
                <w:lang w:eastAsia="ja-JP"/>
              </w:rPr>
              <w:t>1</w:t>
            </w:r>
          </w:p>
          <w:p w14:paraId="0660DA35" w14:textId="77777777" w:rsidR="000C4FF4" w:rsidRDefault="000C4FF4" w:rsidP="000C4FF4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7B027C50" w14:textId="07C92785" w:rsidR="008847B4" w:rsidRDefault="008847B4" w:rsidP="008847B4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1F1FAE9C" w14:textId="57A7CF8A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7BE64C6" w14:textId="4E46D95A" w:rsidR="00F929AD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sz w:val="32"/>
                <w:szCs w:val="32"/>
                <w:lang w:eastAsia="ja-JP"/>
              </w:rPr>
              <w:t>2</w:t>
            </w:r>
            <w:r w:rsidR="00B9598A">
              <w:rPr>
                <w:rFonts w:eastAsia="ＭＳ Ｐゴシック" w:hint="eastAsia"/>
                <w:sz w:val="32"/>
                <w:szCs w:val="32"/>
                <w:lang w:eastAsia="ja-JP"/>
              </w:rPr>
              <w:t>2</w:t>
            </w:r>
          </w:p>
          <w:p w14:paraId="2979D8C7" w14:textId="77777777" w:rsidR="000C4FF4" w:rsidRDefault="000C4FF4" w:rsidP="000C4FF4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1D7A656D" w14:textId="02710D7F" w:rsidR="005E311B" w:rsidRPr="007B322A" w:rsidRDefault="005E311B" w:rsidP="000C4FF4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793911E" w14:textId="0AD84F94" w:rsidR="00DA3C8F" w:rsidRPr="00B9598A" w:rsidRDefault="00F929AD" w:rsidP="00DA3C8F">
            <w:pPr>
              <w:pStyle w:val="a6"/>
              <w:rPr>
                <w:rFonts w:ascii="AR P丸ゴシック体E" w:eastAsia="AR P丸ゴシック体E"/>
                <w:color w:val="EE0000"/>
                <w:sz w:val="24"/>
                <w:szCs w:val="24"/>
                <w:lang w:eastAsia="ja-JP"/>
              </w:rPr>
            </w:pPr>
            <w:r w:rsidRPr="00B9598A">
              <w:rPr>
                <w:rFonts w:eastAsia="ＭＳ Ｐゴシック" w:hint="eastAsia"/>
                <w:color w:val="EE0000"/>
                <w:sz w:val="32"/>
                <w:szCs w:val="32"/>
                <w:lang w:eastAsia="ja-JP"/>
              </w:rPr>
              <w:t>2</w:t>
            </w:r>
            <w:r w:rsidR="00B9598A" w:rsidRPr="00B9598A">
              <w:rPr>
                <w:rFonts w:eastAsia="ＭＳ Ｐゴシック" w:hint="eastAsia"/>
                <w:color w:val="EE0000"/>
                <w:sz w:val="32"/>
                <w:szCs w:val="32"/>
                <w:lang w:eastAsia="ja-JP"/>
              </w:rPr>
              <w:t>3</w:t>
            </w:r>
          </w:p>
          <w:p w14:paraId="311402E1" w14:textId="77777777" w:rsidR="00B9598A" w:rsidRDefault="00B9598A" w:rsidP="00B9598A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  <w:p w14:paraId="6F5D7B75" w14:textId="4AFDC6A6" w:rsidR="00DA3C8F" w:rsidRDefault="00DA3C8F" w:rsidP="00DA3C8F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09C89735" w14:textId="77777777" w:rsidR="00DA3C8F" w:rsidRPr="007B322A" w:rsidRDefault="00DA3C8F" w:rsidP="00DA3C8F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7B91B666" w14:textId="75F05349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C3011CF" w14:textId="4B901D5A" w:rsidR="00F929AD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sz w:val="32"/>
                <w:szCs w:val="32"/>
                <w:lang w:eastAsia="ja-JP"/>
              </w:rPr>
              <w:t>2</w:t>
            </w:r>
            <w:r w:rsidR="00B9598A">
              <w:rPr>
                <w:rFonts w:eastAsia="ＭＳ Ｐゴシック" w:hint="eastAsia"/>
                <w:sz w:val="32"/>
                <w:szCs w:val="32"/>
                <w:lang w:eastAsia="ja-JP"/>
              </w:rPr>
              <w:t>4</w:t>
            </w:r>
          </w:p>
          <w:p w14:paraId="67BF36AC" w14:textId="77777777" w:rsidR="00B9598A" w:rsidRDefault="00B9598A" w:rsidP="00B9598A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4"/>
                <w:szCs w:val="24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9：00～</w:t>
            </w:r>
          </w:p>
          <w:p w14:paraId="1E81C096" w14:textId="77777777" w:rsidR="00B9598A" w:rsidRDefault="00B9598A" w:rsidP="00B9598A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  <w:p w14:paraId="29387514" w14:textId="04BAA407" w:rsidR="00DA3C8F" w:rsidRDefault="00DA3C8F" w:rsidP="00DA3C8F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200F62EA" w14:textId="654F2B2E" w:rsidR="004B4513" w:rsidRPr="007B322A" w:rsidRDefault="004B4513" w:rsidP="00863E12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A04E206" w14:textId="36DE7546" w:rsidR="00F929AD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sz w:val="32"/>
                <w:szCs w:val="32"/>
                <w:lang w:eastAsia="ja-JP"/>
              </w:rPr>
              <w:t>2</w:t>
            </w:r>
            <w:r w:rsidR="00B9598A">
              <w:rPr>
                <w:rFonts w:eastAsia="ＭＳ Ｐゴシック" w:hint="eastAsia"/>
                <w:sz w:val="32"/>
                <w:szCs w:val="32"/>
                <w:lang w:eastAsia="ja-JP"/>
              </w:rPr>
              <w:t>5</w:t>
            </w:r>
          </w:p>
          <w:p w14:paraId="0952683A" w14:textId="07334C3B" w:rsidR="004B4513" w:rsidRPr="007B322A" w:rsidRDefault="004B4513" w:rsidP="004B451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C795034" w14:textId="03533A17" w:rsidR="00F929AD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sz w:val="32"/>
                <w:szCs w:val="32"/>
                <w:lang w:eastAsia="ja-JP"/>
              </w:rPr>
              <w:t>2</w:t>
            </w:r>
            <w:r w:rsidR="00B9598A">
              <w:rPr>
                <w:rFonts w:eastAsia="ＭＳ Ｐゴシック" w:hint="eastAsia"/>
                <w:sz w:val="32"/>
                <w:szCs w:val="32"/>
                <w:lang w:eastAsia="ja-JP"/>
              </w:rPr>
              <w:t>6</w:t>
            </w:r>
          </w:p>
          <w:p w14:paraId="67EB0ED3" w14:textId="77777777" w:rsidR="003738C7" w:rsidRPr="00204EA0" w:rsidRDefault="003738C7" w:rsidP="003738C7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11:00～</w:t>
            </w:r>
          </w:p>
          <w:p w14:paraId="3FA49C34" w14:textId="77777777" w:rsidR="003738C7" w:rsidRDefault="003738C7" w:rsidP="003738C7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  <w:p w14:paraId="1E740E24" w14:textId="0BC34C61" w:rsidR="00DA3C8F" w:rsidRDefault="00DA3C8F" w:rsidP="00DA3C8F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39753BE8" w14:textId="55678DEC" w:rsidR="004B4513" w:rsidRPr="007B322A" w:rsidRDefault="004B4513" w:rsidP="00DA3C8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FF62B93" w14:textId="29F1F536" w:rsidR="00F929AD" w:rsidRDefault="00F929AD">
            <w:pPr>
              <w:pStyle w:val="a6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  <w:r w:rsidRPr="007B322A">
              <w:rPr>
                <w:rFonts w:eastAsia="ＭＳ Ｐゴシック" w:hint="eastAsia"/>
                <w:color w:val="00B0F0"/>
                <w:sz w:val="32"/>
                <w:szCs w:val="32"/>
                <w:lang w:eastAsia="ja-JP"/>
              </w:rPr>
              <w:t>2</w:t>
            </w:r>
            <w:r w:rsidR="00B9598A">
              <w:rPr>
                <w:rFonts w:eastAsia="ＭＳ Ｐゴシック" w:hint="eastAsia"/>
                <w:color w:val="00B0F0"/>
                <w:sz w:val="32"/>
                <w:szCs w:val="32"/>
                <w:lang w:eastAsia="ja-JP"/>
              </w:rPr>
              <w:t>7</w:t>
            </w:r>
          </w:p>
          <w:p w14:paraId="67A49880" w14:textId="77777777" w:rsidR="008903FD" w:rsidRDefault="008903FD" w:rsidP="008903FD">
            <w:pPr>
              <w:pStyle w:val="a6"/>
              <w:jc w:val="center"/>
              <w:rPr>
                <w:rFonts w:ascii="AR P丸ゴシック体E" w:eastAsia="AR P丸ゴシック体E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41F260B2" w14:textId="0585063A" w:rsidR="004B4513" w:rsidRPr="00204EA0" w:rsidRDefault="004B4513" w:rsidP="004B451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4"/>
                <w:szCs w:val="24"/>
                <w:lang w:eastAsia="ja-JP"/>
              </w:rPr>
            </w:pPr>
          </w:p>
          <w:p w14:paraId="61880E05" w14:textId="42B44772" w:rsidR="004B4513" w:rsidRPr="007B322A" w:rsidRDefault="004B4513" w:rsidP="00863E12">
            <w:pPr>
              <w:pStyle w:val="a6"/>
              <w:jc w:val="center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  <w:tr w:rsidR="00204EA0" w:rsidRPr="007D32AA" w14:paraId="18DA91E4" w14:textId="77777777" w:rsidTr="003738C7">
        <w:trPr>
          <w:cantSplit/>
          <w:trHeight w:hRule="exact" w:val="1793"/>
          <w:jc w:val="center"/>
        </w:trPr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85D1C9" w14:textId="55B29577" w:rsidR="00F929AD" w:rsidRDefault="00B9598A">
            <w:pPr>
              <w:pStyle w:val="a6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2"/>
                <w:szCs w:val="32"/>
                <w:lang w:eastAsia="ja-JP"/>
              </w:rPr>
              <w:t>28</w:t>
            </w:r>
          </w:p>
          <w:p w14:paraId="78714432" w14:textId="77777777" w:rsidR="003738C7" w:rsidRDefault="003738C7" w:rsidP="003738C7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  <w:p w14:paraId="6B5A1A35" w14:textId="77777777" w:rsidR="003738C7" w:rsidRDefault="003738C7">
            <w:pPr>
              <w:pStyle w:val="a6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  <w:p w14:paraId="6BC4B3E6" w14:textId="29D1CC8D" w:rsidR="004B4513" w:rsidRPr="007B322A" w:rsidRDefault="004B4513" w:rsidP="00B9598A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B27ECCB" w14:textId="176D1712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29</w:t>
            </w:r>
          </w:p>
          <w:p w14:paraId="3FB7B5B9" w14:textId="77777777" w:rsidR="003738C7" w:rsidRDefault="003738C7" w:rsidP="003738C7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  <w:p w14:paraId="67B97973" w14:textId="77777777" w:rsidR="003738C7" w:rsidRDefault="003738C7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743677A3" w14:textId="5B4CA5BA" w:rsidR="004B4513" w:rsidRPr="007B322A" w:rsidRDefault="004B4513" w:rsidP="004B451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6BDAF" w14:textId="77777777" w:rsidR="00F929AD" w:rsidRDefault="00B9598A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  <w:r>
              <w:rPr>
                <w:rFonts w:eastAsia="ＭＳ Ｐゴシック" w:hint="eastAsia"/>
                <w:sz w:val="32"/>
                <w:szCs w:val="32"/>
                <w:lang w:eastAsia="ja-JP"/>
              </w:rPr>
              <w:t>30</w:t>
            </w:r>
          </w:p>
          <w:p w14:paraId="555BE2DD" w14:textId="77777777" w:rsidR="003738C7" w:rsidRDefault="003738C7" w:rsidP="003738C7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204EA0">
              <w:rPr>
                <w:rFonts w:ascii="AR P丸ゴシック体E" w:eastAsia="AR P丸ゴシック体E" w:hint="eastAsia"/>
                <w:color w:val="000000" w:themeColor="text1"/>
                <w:sz w:val="24"/>
                <w:szCs w:val="24"/>
                <w:lang w:eastAsia="ja-JP"/>
              </w:rPr>
              <w:t>12：00～</w:t>
            </w:r>
          </w:p>
          <w:p w14:paraId="6898966F" w14:textId="6F9D5CAB" w:rsidR="003738C7" w:rsidRPr="007B322A" w:rsidRDefault="003738C7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D001A8" w14:textId="73033EA9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DC6200" w14:textId="5F0890CB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A856EB" w14:textId="77777777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1B42B3" w14:textId="77777777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</w:tr>
    </w:tbl>
    <w:p w14:paraId="1C78C697" w14:textId="28999696" w:rsidR="003D0962" w:rsidRPr="007D32AA" w:rsidRDefault="003D0962" w:rsidP="007B322A">
      <w:pPr>
        <w:rPr>
          <w:rFonts w:eastAsia="ＭＳ Ｐゴシック"/>
          <w:lang w:eastAsia="ja-JP"/>
        </w:rPr>
      </w:pPr>
    </w:p>
    <w:sectPr w:rsidR="003D0962" w:rsidRPr="007D32AA" w:rsidSect="00204EA0">
      <w:pgSz w:w="16839" w:h="11907" w:orient="landscape"/>
      <w:pgMar w:top="397" w:right="720" w:bottom="3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FB0D" w14:textId="77777777" w:rsidR="007B322A" w:rsidRDefault="007B322A" w:rsidP="00BE610A">
      <w:r>
        <w:separator/>
      </w:r>
    </w:p>
  </w:endnote>
  <w:endnote w:type="continuationSeparator" w:id="0">
    <w:p w14:paraId="56C43161" w14:textId="77777777" w:rsidR="007B322A" w:rsidRDefault="007B322A" w:rsidP="00B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E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 PＰＯＰ５H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A381" w14:textId="77777777" w:rsidR="007B322A" w:rsidRDefault="007B322A" w:rsidP="00BE610A">
      <w:r>
        <w:separator/>
      </w:r>
    </w:p>
  </w:footnote>
  <w:footnote w:type="continuationSeparator" w:id="0">
    <w:p w14:paraId="0CB3272C" w14:textId="77777777" w:rsidR="007B322A" w:rsidRDefault="007B322A" w:rsidP="00B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2A"/>
    <w:rsid w:val="00012D8D"/>
    <w:rsid w:val="00032A75"/>
    <w:rsid w:val="00055820"/>
    <w:rsid w:val="000C4FF4"/>
    <w:rsid w:val="00136D6E"/>
    <w:rsid w:val="001D60F0"/>
    <w:rsid w:val="00204EA0"/>
    <w:rsid w:val="002260D4"/>
    <w:rsid w:val="00275117"/>
    <w:rsid w:val="00276E9E"/>
    <w:rsid w:val="002D41D1"/>
    <w:rsid w:val="002E7641"/>
    <w:rsid w:val="002E7BDD"/>
    <w:rsid w:val="00363630"/>
    <w:rsid w:val="003738C7"/>
    <w:rsid w:val="003C74AE"/>
    <w:rsid w:val="003D0962"/>
    <w:rsid w:val="00491026"/>
    <w:rsid w:val="004B4513"/>
    <w:rsid w:val="004D4B5E"/>
    <w:rsid w:val="00527545"/>
    <w:rsid w:val="00554E00"/>
    <w:rsid w:val="005633B0"/>
    <w:rsid w:val="005E311B"/>
    <w:rsid w:val="00622169"/>
    <w:rsid w:val="00663F9F"/>
    <w:rsid w:val="00690DDC"/>
    <w:rsid w:val="006C66E1"/>
    <w:rsid w:val="006E5AAB"/>
    <w:rsid w:val="006F5F0E"/>
    <w:rsid w:val="007912A3"/>
    <w:rsid w:val="007B322A"/>
    <w:rsid w:val="007D32AA"/>
    <w:rsid w:val="007F3179"/>
    <w:rsid w:val="007F4037"/>
    <w:rsid w:val="00812CB9"/>
    <w:rsid w:val="008447CF"/>
    <w:rsid w:val="008564B6"/>
    <w:rsid w:val="00863E12"/>
    <w:rsid w:val="0086455A"/>
    <w:rsid w:val="008847B4"/>
    <w:rsid w:val="008903FD"/>
    <w:rsid w:val="0089523A"/>
    <w:rsid w:val="008E5227"/>
    <w:rsid w:val="00A05BD3"/>
    <w:rsid w:val="00A540B1"/>
    <w:rsid w:val="00A6622E"/>
    <w:rsid w:val="00AC0A21"/>
    <w:rsid w:val="00AD2BDE"/>
    <w:rsid w:val="00B9598A"/>
    <w:rsid w:val="00BE610A"/>
    <w:rsid w:val="00C31A5D"/>
    <w:rsid w:val="00CA2C38"/>
    <w:rsid w:val="00CD7502"/>
    <w:rsid w:val="00D1671A"/>
    <w:rsid w:val="00D97C9D"/>
    <w:rsid w:val="00DA3C8F"/>
    <w:rsid w:val="00DF2E65"/>
    <w:rsid w:val="00E70BFF"/>
    <w:rsid w:val="00E76BE9"/>
    <w:rsid w:val="00EE3450"/>
    <w:rsid w:val="00F929AD"/>
    <w:rsid w:val="00FC74B0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5DC36"/>
  <w15:docId w15:val="{43D781AA-0D21-4E43-B2BD-E71A660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10A"/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ＭＳ Ｐゴシック" w:eastAsia="ＭＳ Ｐゴシック" w:hAnsi="ＭＳ Ｐゴシック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Pr>
      <w:rFonts w:ascii="Franklin Gothic Book" w:eastAsia="Times New Roman" w:hAnsi="Franklin Gothic Book" w:cs="ＭＳ Ｐゴシック" w:hint="eastAsia"/>
      <w:b/>
      <w:bCs/>
      <w:kern w:val="32"/>
      <w:sz w:val="32"/>
      <w:szCs w:val="32"/>
      <w:lang w:val="en-US" w:eastAsia="en-US" w:bidi="en-US"/>
    </w:rPr>
  </w:style>
  <w:style w:type="paragraph" w:styleId="a3">
    <w:name w:val="Balloon Text"/>
    <w:basedOn w:val="a"/>
    <w:link w:val="a4"/>
    <w:semiHidden/>
    <w:rPr>
      <w:rFonts w:ascii="ＭＳ Ｐゴシック" w:hAnsi="ＭＳ Ｐゴシック" w:cs="Times New Roman"/>
      <w:sz w:val="16"/>
      <w:szCs w:val="16"/>
    </w:rPr>
  </w:style>
  <w:style w:type="character" w:customStyle="1" w:styleId="a4">
    <w:name w:val="吹き出し (文字)"/>
    <w:basedOn w:val="a0"/>
    <w:link w:val="a3"/>
    <w:rPr>
      <w:rFonts w:ascii="Tahoma" w:hAnsi="Tahoma" w:cs="Tahoma"/>
      <w:sz w:val="16"/>
      <w:szCs w:val="16"/>
      <w:lang w:eastAsia="en-US"/>
    </w:rPr>
  </w:style>
  <w:style w:type="paragraph" w:customStyle="1" w:styleId="a5">
    <w:name w:val="月の名前"/>
    <w:basedOn w:val="a"/>
    <w:rsid w:val="00BE610A"/>
    <w:pPr>
      <w:jc w:val="center"/>
    </w:pPr>
    <w:rPr>
      <w:rFonts w:ascii="ＭＳ Ｐゴシック" w:hAnsi="ＭＳ Ｐゴシック" w:cs="ＭＳ Ｐゴシック"/>
      <w:bCs/>
      <w:sz w:val="40"/>
      <w:szCs w:val="40"/>
      <w:lang w:bidi="en-US"/>
    </w:rPr>
  </w:style>
  <w:style w:type="paragraph" w:customStyle="1" w:styleId="a6">
    <w:name w:val="日"/>
    <w:basedOn w:val="a"/>
    <w:rsid w:val="00BE610A"/>
    <w:rPr>
      <w:sz w:val="20"/>
      <w:szCs w:val="20"/>
      <w:lang w:bidi="en-US"/>
    </w:rPr>
  </w:style>
  <w:style w:type="paragraph" w:customStyle="1" w:styleId="a7">
    <w:name w:val="曜日"/>
    <w:basedOn w:val="a"/>
    <w:rsid w:val="00BE610A"/>
    <w:pPr>
      <w:jc w:val="center"/>
    </w:pPr>
    <w:rPr>
      <w:rFonts w:ascii="ＭＳ Ｐゴシック" w:hAnsi="ＭＳ Ｐゴシック" w:cs="ＭＳ Ｐゴシック"/>
      <w:b/>
      <w:spacing w:val="1"/>
      <w:sz w:val="20"/>
      <w:szCs w:val="20"/>
      <w:lang w:bidi="en-US"/>
    </w:rPr>
  </w:style>
  <w:style w:type="paragraph" w:styleId="a8">
    <w:name w:val="header"/>
    <w:basedOn w:val="a"/>
    <w:link w:val="a9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610A"/>
    <w:rPr>
      <w:rFonts w:ascii="ＭＳ 明朝" w:hAnsi="ＭＳ 明朝" w:cs="ＭＳ 明朝"/>
      <w:sz w:val="24"/>
      <w:szCs w:val="24"/>
      <w:lang w:eastAsia="en-US"/>
    </w:rPr>
  </w:style>
  <w:style w:type="paragraph" w:styleId="aa">
    <w:name w:val="footer"/>
    <w:basedOn w:val="a"/>
    <w:link w:val="ab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610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suma02-PC\AppData\Roaming\Microsoft\Templates\2009%20&#24180;&#12459;&#12524;&#12531;&#12480;&#12540;%20(&#12505;&#12540;&#12471;&#12483;&#12463;%20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2009 calendar (Basic design)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594471</Value>
      <Value>594489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2012-01-03T17:16:00+00:00</AssetStart>
    <FriendlyTitle xmlns="1119c2e5-8fb9-4d5f-baf1-202c530f2c34" xsi:nil="true"/>
    <Provider xmlns="1119c2e5-8fb9-4d5f-baf1-202c530f2c34" xsi:nil="true"/>
    <LastHandOff xmlns="1119c2e5-8fb9-4d5f-baf1-202c530f2c34" xsi:nil="true"/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TP102809095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749394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E6F840F7-3442-4D5B-9DCA-809A3ED4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25968-CF5B-49B8-BA2D-B2D4DC807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74593-7FF7-471E-ABCF-E73BF9751FA3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 年カレンダー (ベーシック デザイン).dotx</Template>
  <TotalTime>73</TotalTime>
  <Pages>1</Pages>
  <Words>115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kutasuma03</dc:creator>
  <cp:keywords/>
  <dc:description/>
  <cp:lastModifiedBy>kitasuma02-PC</cp:lastModifiedBy>
  <cp:revision>22</cp:revision>
  <cp:lastPrinted>2004-06-11T05:44:00Z</cp:lastPrinted>
  <dcterms:created xsi:type="dcterms:W3CDTF">2025-01-16T06:57:00Z</dcterms:created>
  <dcterms:modified xsi:type="dcterms:W3CDTF">2025-09-11T07:33:00Z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TC102851651041</vt:lpwstr>
  </property>
  <property fmtid="{D5CDD505-2E9C-101B-9397-08002B2CF9AE}" pid="3" name="InternalTags">
    <vt:lpwstr/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13951900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