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A82D" w14:textId="3E92B517" w:rsidR="00F929AD" w:rsidRPr="00EF3771" w:rsidRDefault="00EF3771">
      <w:pPr>
        <w:rPr>
          <w:rFonts w:ascii="AR P丸ゴシック体E" w:eastAsia="AR P丸ゴシック体E"/>
          <w:sz w:val="44"/>
          <w:szCs w:val="44"/>
          <w:lang w:eastAsia="ja-JP"/>
        </w:rPr>
      </w:pPr>
      <w:r>
        <w:rPr>
          <w:rFonts w:ascii="AR P丸ゴシック体E" w:eastAsia="AR P丸ゴシック体E" w:hint="eastAsia"/>
          <w:lang w:eastAsia="ja-JP"/>
        </w:rPr>
        <w:t xml:space="preserve">　　　　　　　　　　　　　　　　</w:t>
      </w:r>
      <w:r w:rsidRPr="00EF3771">
        <w:rPr>
          <w:rFonts w:ascii="AR P丸ゴシック体E" w:eastAsia="AR P丸ゴシック体E" w:hint="eastAsia"/>
          <w:sz w:val="44"/>
          <w:szCs w:val="44"/>
          <w:lang w:eastAsia="ja-JP"/>
        </w:rPr>
        <w:t>2025年5月トリミング空き情報</w:t>
      </w:r>
      <w:r w:rsidR="00F3486E">
        <w:rPr>
          <w:rFonts w:ascii="AR P丸ゴシック体E" w:eastAsia="AR P丸ゴシック体E" w:hint="eastAsia"/>
          <w:sz w:val="44"/>
          <w:szCs w:val="44"/>
          <w:lang w:eastAsia="ja-JP"/>
        </w:rPr>
        <w:t xml:space="preserve">　</w:t>
      </w:r>
    </w:p>
    <w:p w14:paraId="5779ED92" w14:textId="07BA6B19" w:rsidR="009F09DE" w:rsidRPr="00EF3771" w:rsidRDefault="009F09DE" w:rsidP="00EF3771">
      <w:pPr>
        <w:rPr>
          <w:rFonts w:ascii="AR P丸ゴシック体E" w:eastAsia="AR P丸ゴシック体E"/>
          <w:sz w:val="40"/>
          <w:szCs w:val="40"/>
          <w:lang w:eastAsia="ja-JP"/>
        </w:rPr>
      </w:pPr>
    </w:p>
    <w:tbl>
      <w:tblPr>
        <w:tblpPr w:leftFromText="142" w:rightFromText="142" w:vertAnchor="text" w:horzAnchor="page" w:tblpX="1041" w:tblpY="-28"/>
        <w:tblW w:w="140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8"/>
        <w:gridCol w:w="2010"/>
        <w:gridCol w:w="2010"/>
        <w:gridCol w:w="2011"/>
        <w:gridCol w:w="2011"/>
        <w:gridCol w:w="2011"/>
        <w:gridCol w:w="2011"/>
      </w:tblGrid>
      <w:tr w:rsidR="00EF3771" w:rsidRPr="007D32AA" w14:paraId="6641DE65" w14:textId="77777777" w:rsidTr="00EF3771">
        <w:trPr>
          <w:cantSplit/>
          <w:trHeight w:hRule="exact" w:val="424"/>
        </w:trPr>
        <w:tc>
          <w:tcPr>
            <w:tcW w:w="20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DCB9317" w14:textId="77777777" w:rsidR="009F09DE" w:rsidRPr="009F09DE" w:rsidRDefault="009F09DE" w:rsidP="009F09DE">
            <w:pPr>
              <w:pStyle w:val="a7"/>
              <w:rPr>
                <w:rFonts w:ascii="AR P丸ゴシック体E" w:eastAsia="AR P丸ゴシック体E"/>
                <w:color w:val="FF0000"/>
                <w:sz w:val="28"/>
                <w:szCs w:val="28"/>
                <w:lang w:eastAsia="ja-JP"/>
              </w:rPr>
            </w:pPr>
            <w:r w:rsidRPr="009F09DE">
              <w:rPr>
                <w:rFonts w:ascii="AR P丸ゴシック体E" w:eastAsia="AR P丸ゴシック体E" w:hint="eastAsia"/>
                <w:color w:val="FF0000"/>
                <w:sz w:val="28"/>
                <w:szCs w:val="28"/>
                <w:lang w:eastAsia="ja-JP"/>
              </w:rPr>
              <w:t>日</w:t>
            </w:r>
          </w:p>
        </w:tc>
        <w:tc>
          <w:tcPr>
            <w:tcW w:w="2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15D6AE7A" w14:textId="77777777" w:rsidR="009F09DE" w:rsidRPr="009F09DE" w:rsidRDefault="009F09DE" w:rsidP="009F09DE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9F09DE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月</w:t>
            </w:r>
          </w:p>
        </w:tc>
        <w:tc>
          <w:tcPr>
            <w:tcW w:w="2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67F03EFB" w14:textId="77777777" w:rsidR="009F09DE" w:rsidRPr="009F09DE" w:rsidRDefault="009F09DE" w:rsidP="009F09DE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9F09DE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火</w:t>
            </w: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6AD1A06" w14:textId="77777777" w:rsidR="009F09DE" w:rsidRPr="009F09DE" w:rsidRDefault="009F09DE" w:rsidP="009F09DE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9F09DE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水</w:t>
            </w: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9CC0ECE" w14:textId="77777777" w:rsidR="009F09DE" w:rsidRPr="009F09DE" w:rsidRDefault="009F09DE" w:rsidP="009F09DE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9F09DE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木</w:t>
            </w: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6460B845" w14:textId="77777777" w:rsidR="009F09DE" w:rsidRPr="009F09DE" w:rsidRDefault="009F09DE" w:rsidP="009F09DE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9F09DE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金</w:t>
            </w: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6D8A1B2F" w14:textId="77777777" w:rsidR="009F09DE" w:rsidRPr="009F09DE" w:rsidRDefault="009F09DE" w:rsidP="009F09DE">
            <w:pPr>
              <w:pStyle w:val="a7"/>
              <w:rPr>
                <w:rFonts w:ascii="AR P丸ゴシック体E" w:eastAsia="AR P丸ゴシック体E"/>
                <w:color w:val="00B0F0"/>
                <w:sz w:val="28"/>
                <w:szCs w:val="28"/>
                <w:lang w:eastAsia="ja-JP"/>
              </w:rPr>
            </w:pPr>
            <w:r w:rsidRPr="009F09DE">
              <w:rPr>
                <w:rFonts w:ascii="AR P丸ゴシック体E" w:eastAsia="AR P丸ゴシック体E" w:hint="eastAsia"/>
                <w:color w:val="00B0F0"/>
                <w:sz w:val="28"/>
                <w:szCs w:val="28"/>
                <w:lang w:eastAsia="ja-JP"/>
              </w:rPr>
              <w:t>土</w:t>
            </w:r>
          </w:p>
        </w:tc>
      </w:tr>
      <w:tr w:rsidR="00EF3771" w:rsidRPr="007D32AA" w14:paraId="1B64ABCE" w14:textId="77777777" w:rsidTr="00EF3771">
        <w:trPr>
          <w:cantSplit/>
          <w:trHeight w:hRule="exact" w:val="1581"/>
        </w:trPr>
        <w:tc>
          <w:tcPr>
            <w:tcW w:w="20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FDC081" w14:textId="77777777" w:rsidR="009F09DE" w:rsidRPr="009F09DE" w:rsidRDefault="009F09DE" w:rsidP="009F09DE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CED959" w14:textId="77777777" w:rsidR="009F09DE" w:rsidRP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7505EC" w14:textId="77777777" w:rsidR="009F09DE" w:rsidRP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70F95D" w14:textId="77777777" w:rsidR="009F09DE" w:rsidRP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D647977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</w:p>
          <w:p w14:paraId="43B3AB48" w14:textId="77777777" w:rsidR="00B91AA4" w:rsidRDefault="00B91AA4" w:rsidP="00B91AA4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631B3B53" w14:textId="2E1B1FFA" w:rsidR="004A1A28" w:rsidRPr="009F09DE" w:rsidRDefault="004A1A28" w:rsidP="00B91AA4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E16194D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</w:p>
          <w:p w14:paraId="6395AB18" w14:textId="77777777" w:rsidR="00331266" w:rsidRDefault="00331266" w:rsidP="00331266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26BFD77D" w14:textId="51B9E511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A57606A" w14:textId="77777777" w:rsidR="009F09DE" w:rsidRDefault="009F09DE" w:rsidP="009F09DE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3</w:t>
            </w:r>
          </w:p>
          <w:p w14:paraId="501B8BB9" w14:textId="77777777" w:rsidR="00331266" w:rsidRDefault="00331266" w:rsidP="00331266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28BAA550" w14:textId="42444518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</w:tr>
      <w:tr w:rsidR="00EF3771" w:rsidRPr="007D32AA" w14:paraId="6039B741" w14:textId="77777777" w:rsidTr="00EF3771">
        <w:trPr>
          <w:cantSplit/>
          <w:trHeight w:hRule="exact" w:val="1581"/>
        </w:trPr>
        <w:tc>
          <w:tcPr>
            <w:tcW w:w="20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CC76637" w14:textId="77777777" w:rsidR="009F09DE" w:rsidRDefault="009F09DE" w:rsidP="009F09DE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4</w:t>
            </w:r>
          </w:p>
          <w:p w14:paraId="7D8B28F7" w14:textId="77777777" w:rsidR="00331266" w:rsidRDefault="00331266" w:rsidP="00331266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001FCB17" w14:textId="61A67610" w:rsidR="004A1A28" w:rsidRPr="009F09DE" w:rsidRDefault="004A1A28" w:rsidP="00331266">
            <w:pPr>
              <w:pStyle w:val="a6"/>
              <w:jc w:val="center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55E7B95" w14:textId="77777777" w:rsidR="009F09DE" w:rsidRDefault="009F09DE" w:rsidP="009F09DE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5</w:t>
            </w:r>
          </w:p>
          <w:p w14:paraId="6C84AA17" w14:textId="77777777" w:rsidR="00666F3A" w:rsidRDefault="00666F3A" w:rsidP="00666F3A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5EBEEF3F" w14:textId="59479EF0" w:rsidR="004A1A28" w:rsidRPr="009F09DE" w:rsidRDefault="004A1A28" w:rsidP="00666F3A">
            <w:pPr>
              <w:pStyle w:val="a6"/>
              <w:jc w:val="center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A93F7AE" w14:textId="77777777" w:rsidR="009F09DE" w:rsidRDefault="009F09DE" w:rsidP="009F09DE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6</w:t>
            </w:r>
          </w:p>
          <w:p w14:paraId="4D930378" w14:textId="77777777" w:rsidR="00666F3A" w:rsidRDefault="00666F3A" w:rsidP="00666F3A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5E1B8390" w14:textId="220C5BD1" w:rsidR="004A1A28" w:rsidRPr="004A1A28" w:rsidRDefault="004A1A28" w:rsidP="004A1A28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</w:p>
          <w:p w14:paraId="5DED1F13" w14:textId="07F4E6D1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B5117B3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7</w:t>
            </w:r>
          </w:p>
          <w:p w14:paraId="19D57B1B" w14:textId="77777777" w:rsidR="00666F3A" w:rsidRDefault="00666F3A" w:rsidP="00666F3A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6CCE064C" w14:textId="74963823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0FD49FF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8</w:t>
            </w:r>
          </w:p>
          <w:p w14:paraId="45845160" w14:textId="77777777" w:rsidR="00666F3A" w:rsidRDefault="00666F3A" w:rsidP="00666F3A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15AD6312" w14:textId="11611C3C" w:rsidR="004A1A28" w:rsidRPr="004A1A28" w:rsidRDefault="004A1A28" w:rsidP="004A1A28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</w:p>
          <w:p w14:paraId="36D48F1D" w14:textId="4A0C1F26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0B1F1B6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9</w:t>
            </w:r>
          </w:p>
          <w:p w14:paraId="22C21C4D" w14:textId="77777777" w:rsidR="00666F3A" w:rsidRDefault="00666F3A" w:rsidP="00666F3A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13832EF8" w14:textId="4069EB00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72C682E" w14:textId="77777777" w:rsidR="009F09DE" w:rsidRDefault="009F09DE" w:rsidP="009F09DE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10</w:t>
            </w:r>
          </w:p>
          <w:p w14:paraId="643B1DBF" w14:textId="77777777" w:rsidR="00666F3A" w:rsidRDefault="00666F3A" w:rsidP="00666F3A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2AAD94FF" w14:textId="04D3B888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</w:tc>
      </w:tr>
      <w:tr w:rsidR="00EF3771" w:rsidRPr="007D32AA" w14:paraId="51D5EEBC" w14:textId="77777777" w:rsidTr="00EF3771">
        <w:trPr>
          <w:cantSplit/>
          <w:trHeight w:hRule="exact" w:val="1581"/>
        </w:trPr>
        <w:tc>
          <w:tcPr>
            <w:tcW w:w="20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A620EE1" w14:textId="77777777" w:rsidR="009F09DE" w:rsidRDefault="009F09DE" w:rsidP="009F09DE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11</w:t>
            </w:r>
          </w:p>
          <w:p w14:paraId="2FEAD0F0" w14:textId="77777777" w:rsidR="00666F3A" w:rsidRDefault="00666F3A" w:rsidP="00666F3A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2138106E" w14:textId="3DD7021F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F34C979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12</w:t>
            </w:r>
          </w:p>
          <w:p w14:paraId="00B5EBF8" w14:textId="0B6CFBCD" w:rsidR="004A1A28" w:rsidRPr="004A1A28" w:rsidRDefault="004A1A28" w:rsidP="004A1A28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</w:t>
            </w:r>
            <w:r w:rsidR="00666F3A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0</w:t>
            </w: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：00～</w:t>
            </w:r>
          </w:p>
          <w:p w14:paraId="7EDB214D" w14:textId="5E2A4782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2F7B091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13</w:t>
            </w:r>
          </w:p>
          <w:p w14:paraId="379982E8" w14:textId="53E60445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CA6AFE1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14</w:t>
            </w:r>
          </w:p>
          <w:p w14:paraId="173FC28B" w14:textId="52F2D2C2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54400D1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15</w:t>
            </w:r>
          </w:p>
          <w:p w14:paraId="0417142F" w14:textId="0ABC0C3F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C38C6B2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16</w:t>
            </w:r>
          </w:p>
          <w:p w14:paraId="6B2E7BB7" w14:textId="77777777" w:rsidR="004A1A28" w:rsidRPr="004A1A28" w:rsidRDefault="004A1A28" w:rsidP="004A1A28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714D0979" w14:textId="77777777" w:rsidR="004A1A28" w:rsidRPr="004A1A28" w:rsidRDefault="004A1A28" w:rsidP="004A1A28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046DFFB5" w14:textId="337159AC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E6720FC" w14:textId="77777777" w:rsidR="009F09DE" w:rsidRDefault="009F09DE" w:rsidP="009F09DE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17</w:t>
            </w:r>
          </w:p>
          <w:p w14:paraId="0AF771D0" w14:textId="7F654CCA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</w:tc>
      </w:tr>
      <w:tr w:rsidR="00EF3771" w:rsidRPr="007D32AA" w14:paraId="1746F770" w14:textId="77777777" w:rsidTr="00EF3771">
        <w:trPr>
          <w:cantSplit/>
          <w:trHeight w:hRule="exact" w:val="1581"/>
        </w:trPr>
        <w:tc>
          <w:tcPr>
            <w:tcW w:w="20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8949D37" w14:textId="77777777" w:rsidR="009F09DE" w:rsidRDefault="009F09DE" w:rsidP="009F09DE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18</w:t>
            </w:r>
          </w:p>
          <w:p w14:paraId="49312124" w14:textId="77777777" w:rsidR="00331266" w:rsidRDefault="00331266" w:rsidP="00331266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173488A7" w14:textId="0C94F2BE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8AE83AD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19</w:t>
            </w:r>
          </w:p>
          <w:p w14:paraId="6AA554A2" w14:textId="77777777" w:rsidR="004A1A28" w:rsidRPr="004A1A28" w:rsidRDefault="004A1A28" w:rsidP="004A1A28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63ACC06A" w14:textId="77777777" w:rsidR="004A1A28" w:rsidRPr="004A1A28" w:rsidRDefault="004A1A28" w:rsidP="004A1A28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556B26CA" w14:textId="755E7C1E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85DB4A0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20</w:t>
            </w:r>
          </w:p>
          <w:p w14:paraId="44CC9464" w14:textId="77777777" w:rsidR="004A1A28" w:rsidRPr="004A1A28" w:rsidRDefault="004A1A28" w:rsidP="004A1A28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7765A627" w14:textId="77777777" w:rsidR="004A1A28" w:rsidRPr="004A1A28" w:rsidRDefault="004A1A28" w:rsidP="004A1A28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0ABBEF19" w14:textId="11A4209B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0E8A481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21</w:t>
            </w:r>
          </w:p>
          <w:p w14:paraId="6083864A" w14:textId="77777777" w:rsidR="004A1A28" w:rsidRPr="004A1A28" w:rsidRDefault="004A1A28" w:rsidP="004A1A28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30C3B6A0" w14:textId="77777777" w:rsidR="004A1A28" w:rsidRPr="004A1A28" w:rsidRDefault="004A1A28" w:rsidP="004A1A28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66D05225" w14:textId="5F41E79F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32C653F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22</w:t>
            </w:r>
          </w:p>
          <w:p w14:paraId="7E5FB43F" w14:textId="77777777" w:rsidR="004A1A28" w:rsidRPr="004A1A28" w:rsidRDefault="004A1A28" w:rsidP="004A1A28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60EC3AE5" w14:textId="72F1B184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3E5BB12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23</w:t>
            </w:r>
          </w:p>
          <w:p w14:paraId="3D34014D" w14:textId="77777777" w:rsidR="004A1A28" w:rsidRPr="004A1A28" w:rsidRDefault="004A1A28" w:rsidP="004A1A28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0F22B3A1" w14:textId="77777777" w:rsidR="004A1A28" w:rsidRPr="004A1A28" w:rsidRDefault="004A1A28" w:rsidP="004A1A28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619C3AC8" w14:textId="4151D3FF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F4E1A85" w14:textId="77777777" w:rsidR="009F09DE" w:rsidRDefault="009F09DE" w:rsidP="009F09DE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24</w:t>
            </w:r>
          </w:p>
          <w:p w14:paraId="7BB6A9A1" w14:textId="77777777" w:rsidR="00666F3A" w:rsidRDefault="00666F3A" w:rsidP="00666F3A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4187F175" w14:textId="30BEBEFE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</w:tc>
      </w:tr>
      <w:tr w:rsidR="00EF3771" w:rsidRPr="007D32AA" w14:paraId="13AECD37" w14:textId="77777777" w:rsidTr="00EF3771">
        <w:trPr>
          <w:cantSplit/>
          <w:trHeight w:hRule="exact" w:val="1581"/>
        </w:trPr>
        <w:tc>
          <w:tcPr>
            <w:tcW w:w="20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CDE64C1" w14:textId="77777777" w:rsidR="009F09DE" w:rsidRDefault="009F09DE" w:rsidP="009F09DE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25</w:t>
            </w:r>
          </w:p>
          <w:p w14:paraId="188F46AD" w14:textId="6E834C13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</w:tc>
        <w:tc>
          <w:tcPr>
            <w:tcW w:w="2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4AA64B0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26</w:t>
            </w:r>
          </w:p>
          <w:p w14:paraId="2D3E81C8" w14:textId="77777777" w:rsidR="00331266" w:rsidRPr="004A1A28" w:rsidRDefault="00331266" w:rsidP="00331266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23271432" w14:textId="3AA400ED" w:rsidR="00331266" w:rsidRDefault="00331266" w:rsidP="00331266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4B971D29" w14:textId="441D2B83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F797A91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27</w:t>
            </w:r>
          </w:p>
          <w:p w14:paraId="08C1A4AE" w14:textId="77777777" w:rsidR="00331266" w:rsidRPr="004A1A28" w:rsidRDefault="00331266" w:rsidP="00331266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07D75E49" w14:textId="77777777" w:rsidR="00331266" w:rsidRPr="004A1A28" w:rsidRDefault="00331266" w:rsidP="00331266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49EF9F5E" w14:textId="6C48DD66" w:rsidR="00331266" w:rsidRDefault="00331266" w:rsidP="00331266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7F467E37" w14:textId="1246E072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0BCCE6D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28</w:t>
            </w:r>
          </w:p>
          <w:p w14:paraId="18CD69F8" w14:textId="77777777" w:rsidR="00331266" w:rsidRPr="004A1A28" w:rsidRDefault="00331266" w:rsidP="00331266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1B671F58" w14:textId="77777777" w:rsidR="00331266" w:rsidRPr="004A1A28" w:rsidRDefault="00331266" w:rsidP="00331266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599A8AD8" w14:textId="5E2A3B0C" w:rsidR="00331266" w:rsidRDefault="00331266" w:rsidP="00331266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4E64F964" w14:textId="352CC9CF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F81DF5A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29</w:t>
            </w:r>
          </w:p>
          <w:p w14:paraId="57F323D0" w14:textId="77777777" w:rsidR="00331266" w:rsidRPr="004A1A28" w:rsidRDefault="00331266" w:rsidP="00331266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4200A650" w14:textId="3219449D" w:rsidR="00331266" w:rsidRDefault="00331266" w:rsidP="00331266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12C06372" w14:textId="7E5C476B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74EE547" w14:textId="77777777" w:rsidR="009F09DE" w:rsidRDefault="009F09DE" w:rsidP="009F09D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sz w:val="36"/>
                <w:szCs w:val="36"/>
                <w:lang w:eastAsia="ja-JP"/>
              </w:rPr>
              <w:t>30</w:t>
            </w:r>
          </w:p>
          <w:p w14:paraId="35240EBA" w14:textId="77777777" w:rsidR="00331266" w:rsidRPr="004A1A28" w:rsidRDefault="00331266" w:rsidP="00331266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4355B7A9" w14:textId="77777777" w:rsidR="00331266" w:rsidRPr="00331266" w:rsidRDefault="00331266" w:rsidP="00331266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13097115" w14:textId="4A73A0D1" w:rsidR="00331266" w:rsidRPr="00331266" w:rsidRDefault="00331266" w:rsidP="00331266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79B3D863" w14:textId="62FC2675" w:rsidR="004A1A28" w:rsidRPr="009F09DE" w:rsidRDefault="004A1A28" w:rsidP="004A1A28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3922D4F" w14:textId="77777777" w:rsidR="009F09DE" w:rsidRDefault="009F09DE" w:rsidP="009F09DE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9F09DE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31</w:t>
            </w:r>
          </w:p>
          <w:p w14:paraId="58CF60B2" w14:textId="77777777" w:rsidR="00331266" w:rsidRPr="004A1A28" w:rsidRDefault="00331266" w:rsidP="00331266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26BD8227" w14:textId="77777777" w:rsidR="00331266" w:rsidRPr="004A1A28" w:rsidRDefault="00331266" w:rsidP="00331266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03815537" w14:textId="7F044C9D" w:rsidR="004A1A28" w:rsidRPr="009F09DE" w:rsidRDefault="004A1A28" w:rsidP="00331266">
            <w:pPr>
              <w:pStyle w:val="a6"/>
              <w:jc w:val="center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</w:tc>
      </w:tr>
    </w:tbl>
    <w:p w14:paraId="7AE0F3C5" w14:textId="77777777" w:rsidR="009F09DE" w:rsidRPr="007D32AA" w:rsidRDefault="009F09DE" w:rsidP="009F09DE">
      <w:pPr>
        <w:rPr>
          <w:rFonts w:eastAsia="ＭＳ Ｐゴシック"/>
          <w:lang w:eastAsia="ja-JP"/>
        </w:rPr>
      </w:pPr>
    </w:p>
    <w:sectPr w:rsidR="009F09DE" w:rsidRPr="007D32AA" w:rsidSect="009F09DE"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D39C7" w14:textId="77777777" w:rsidR="009F09DE" w:rsidRDefault="009F09DE" w:rsidP="00BE610A">
      <w:r>
        <w:separator/>
      </w:r>
    </w:p>
  </w:endnote>
  <w:endnote w:type="continuationSeparator" w:id="0">
    <w:p w14:paraId="2264BB63" w14:textId="77777777" w:rsidR="009F09DE" w:rsidRDefault="009F09DE" w:rsidP="00B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D0D2C" w14:textId="77777777" w:rsidR="009F09DE" w:rsidRDefault="009F09DE" w:rsidP="00BE610A">
      <w:r>
        <w:separator/>
      </w:r>
    </w:p>
  </w:footnote>
  <w:footnote w:type="continuationSeparator" w:id="0">
    <w:p w14:paraId="1C04E3EE" w14:textId="77777777" w:rsidR="009F09DE" w:rsidRDefault="009F09DE" w:rsidP="00BE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DE"/>
    <w:rsid w:val="000035AB"/>
    <w:rsid w:val="00012D8D"/>
    <w:rsid w:val="000749A0"/>
    <w:rsid w:val="00114F3D"/>
    <w:rsid w:val="0016318F"/>
    <w:rsid w:val="00331266"/>
    <w:rsid w:val="00337964"/>
    <w:rsid w:val="003D0962"/>
    <w:rsid w:val="00484FC4"/>
    <w:rsid w:val="004A1A28"/>
    <w:rsid w:val="005E6686"/>
    <w:rsid w:val="00601D0A"/>
    <w:rsid w:val="00666F3A"/>
    <w:rsid w:val="006E5AAB"/>
    <w:rsid w:val="007912A3"/>
    <w:rsid w:val="007D32AA"/>
    <w:rsid w:val="007F4037"/>
    <w:rsid w:val="00812CB9"/>
    <w:rsid w:val="009F09DE"/>
    <w:rsid w:val="00B91AA4"/>
    <w:rsid w:val="00BE610A"/>
    <w:rsid w:val="00BF1005"/>
    <w:rsid w:val="00C017B5"/>
    <w:rsid w:val="00D97C9D"/>
    <w:rsid w:val="00EF3771"/>
    <w:rsid w:val="00F00531"/>
    <w:rsid w:val="00F3486E"/>
    <w:rsid w:val="00F6635F"/>
    <w:rsid w:val="00F929AD"/>
    <w:rsid w:val="00FC798B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1CC13"/>
  <w15:docId w15:val="{A0C44918-5227-402D-B7B4-6344C91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10A"/>
    <w:rPr>
      <w:rFonts w:ascii="ＭＳ 明朝" w:eastAsia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ＭＳ Ｐゴシック" w:eastAsia="ＭＳ Ｐゴシック" w:hAnsi="ＭＳ Ｐゴシック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Pr>
      <w:rFonts w:ascii="Franklin Gothic Book" w:eastAsia="Times New Roman" w:hAnsi="Franklin Gothic Book" w:cs="ＭＳ Ｐゴシック" w:hint="eastAsia"/>
      <w:b/>
      <w:bCs/>
      <w:kern w:val="32"/>
      <w:sz w:val="32"/>
      <w:szCs w:val="32"/>
      <w:lang w:val="en-US" w:eastAsia="en-US" w:bidi="en-US"/>
    </w:rPr>
  </w:style>
  <w:style w:type="paragraph" w:styleId="a3">
    <w:name w:val="Balloon Text"/>
    <w:basedOn w:val="a"/>
    <w:link w:val="a4"/>
    <w:semiHidden/>
    <w:rPr>
      <w:rFonts w:ascii="ＭＳ Ｐゴシック" w:hAnsi="ＭＳ Ｐゴシック" w:cs="Times New Roman"/>
      <w:sz w:val="16"/>
      <w:szCs w:val="16"/>
    </w:rPr>
  </w:style>
  <w:style w:type="character" w:customStyle="1" w:styleId="a4">
    <w:name w:val="吹き出し (文字)"/>
    <w:basedOn w:val="a0"/>
    <w:link w:val="a3"/>
    <w:rPr>
      <w:rFonts w:ascii="Tahoma" w:hAnsi="Tahoma" w:cs="Tahoma"/>
      <w:sz w:val="16"/>
      <w:szCs w:val="16"/>
      <w:lang w:eastAsia="en-US"/>
    </w:rPr>
  </w:style>
  <w:style w:type="paragraph" w:customStyle="1" w:styleId="a5">
    <w:name w:val="月の名前"/>
    <w:basedOn w:val="a"/>
    <w:rsid w:val="00BE610A"/>
    <w:pPr>
      <w:jc w:val="center"/>
    </w:pPr>
    <w:rPr>
      <w:rFonts w:ascii="ＭＳ Ｐゴシック" w:hAnsi="ＭＳ Ｐゴシック" w:cs="ＭＳ Ｐゴシック"/>
      <w:bCs/>
      <w:sz w:val="40"/>
      <w:szCs w:val="40"/>
      <w:lang w:bidi="en-US"/>
    </w:rPr>
  </w:style>
  <w:style w:type="paragraph" w:customStyle="1" w:styleId="a6">
    <w:name w:val="日"/>
    <w:basedOn w:val="a"/>
    <w:rsid w:val="00BE610A"/>
    <w:rPr>
      <w:sz w:val="20"/>
      <w:szCs w:val="20"/>
      <w:lang w:bidi="en-US"/>
    </w:rPr>
  </w:style>
  <w:style w:type="paragraph" w:customStyle="1" w:styleId="a7">
    <w:name w:val="曜日"/>
    <w:basedOn w:val="a"/>
    <w:rsid w:val="00BE610A"/>
    <w:pPr>
      <w:jc w:val="center"/>
    </w:pPr>
    <w:rPr>
      <w:rFonts w:ascii="ＭＳ Ｐゴシック" w:hAnsi="ＭＳ Ｐゴシック" w:cs="ＭＳ Ｐゴシック"/>
      <w:b/>
      <w:spacing w:val="1"/>
      <w:sz w:val="20"/>
      <w:szCs w:val="20"/>
      <w:lang w:bidi="en-US"/>
    </w:rPr>
  </w:style>
  <w:style w:type="paragraph" w:styleId="a8">
    <w:name w:val="header"/>
    <w:basedOn w:val="a"/>
    <w:link w:val="a9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E610A"/>
    <w:rPr>
      <w:rFonts w:ascii="ＭＳ 明朝" w:hAnsi="ＭＳ 明朝" w:cs="ＭＳ 明朝"/>
      <w:sz w:val="24"/>
      <w:szCs w:val="24"/>
      <w:lang w:eastAsia="en-US"/>
    </w:rPr>
  </w:style>
  <w:style w:type="paragraph" w:styleId="aa">
    <w:name w:val="footer"/>
    <w:basedOn w:val="a"/>
    <w:link w:val="ab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E610A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asuma02-PC\AppData\Roaming\Microsoft\Templates\2009%20&#24180;&#12459;&#12524;&#12531;&#12480;&#12540;%20(&#12505;&#12540;&#12471;&#12483;&#12463;%20&#12487;&#12470;&#12452;&#1253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2009 calendar (Basic design)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594471</Value>
      <Value>594489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 xsi:nil="true"/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2012-01-03T17:16:00+00:00</AssetStart>
    <FriendlyTitle xmlns="1119c2e5-8fb9-4d5f-baf1-202c530f2c34" xsi:nil="true"/>
    <Provider xmlns="1119c2e5-8fb9-4d5f-baf1-202c530f2c34" xsi:nil="true"/>
    <LastHandOff xmlns="1119c2e5-8fb9-4d5f-baf1-202c530f2c34" xsi:nil="true"/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TP102809095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749394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true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2721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LocMarketGroupTiers2 xmlns="1119c2e5-8fb9-4d5f-baf1-202c530f2c34" xsi:nil="true"/>
  </documentManagement>
</p:properties>
</file>

<file path=customXml/itemProps1.xml><?xml version="1.0" encoding="utf-8"?>
<ds:datastoreItem xmlns:ds="http://schemas.openxmlformats.org/officeDocument/2006/customXml" ds:itemID="{E6F840F7-3442-4D5B-9DCA-809A3ED4C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25968-CF5B-49B8-BA2D-B2D4DC807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74593-7FF7-471E-ABCF-E73BF9751FA3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2009 年カレンダー (ベーシック デザイン).dotx</Template>
  <TotalTime>23</TotalTime>
  <Pages>1</Pages>
  <Words>220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kitasuma02-PC</dc:creator>
  <cp:keywords/>
  <dc:description/>
  <cp:lastModifiedBy>kitasuma02-PC</cp:lastModifiedBy>
  <cp:revision>8</cp:revision>
  <cp:lastPrinted>2004-06-11T05:44:00Z</cp:lastPrinted>
  <dcterms:created xsi:type="dcterms:W3CDTF">2025-04-02T07:40:00Z</dcterms:created>
  <dcterms:modified xsi:type="dcterms:W3CDTF">2025-05-01T07:47:00Z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TC102851651041</vt:lpwstr>
  </property>
  <property fmtid="{D5CDD505-2E9C-101B-9397-08002B2CF9AE}" pid="3" name="InternalTags">
    <vt:lpwstr/>
  </property>
  <property fmtid="{D5CDD505-2E9C-101B-9397-08002B2CF9AE}" pid="4" name="ContentTypeId">
    <vt:lpwstr>0x010100F6E1CA76AAD4564AAF106FC3CFA868360400186944AA932D8046A3B88E9B37BEBDF5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13951900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